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6F4F1" w14:textId="052AC895" w:rsidR="00DF423D" w:rsidRDefault="00DF423D" w:rsidP="00C33BD7">
      <w:pPr>
        <w:ind w:right="-50"/>
        <w:jc w:val="both"/>
        <w:rPr>
          <w:rFonts w:ascii="Veneer" w:hAnsi="Veneer" w:cs="Vrinda"/>
          <w:color w:val="004EB6"/>
          <w:sz w:val="52"/>
          <w:szCs w:val="52"/>
        </w:rPr>
      </w:pPr>
    </w:p>
    <w:p w14:paraId="555DA7BC" w14:textId="77777777" w:rsidR="00886E65" w:rsidRPr="00E31635" w:rsidRDefault="00886E65" w:rsidP="00C33BD7">
      <w:pPr>
        <w:ind w:right="-50"/>
        <w:jc w:val="both"/>
        <w:rPr>
          <w:rFonts w:asciiTheme="minorBidi" w:hAnsiTheme="minorBidi" w:cstheme="minorBidi"/>
          <w:color w:val="004EB6"/>
          <w:sz w:val="36"/>
          <w:szCs w:val="36"/>
        </w:rPr>
      </w:pPr>
    </w:p>
    <w:p w14:paraId="0137A254" w14:textId="03FB4B7D" w:rsidR="00C33BD7" w:rsidRPr="00886E65" w:rsidRDefault="00C33BD7" w:rsidP="00886E65">
      <w:pPr>
        <w:ind w:right="-50"/>
        <w:jc w:val="both"/>
        <w:rPr>
          <w:rFonts w:ascii="Arial" w:hAnsi="Arial" w:cs="Arial"/>
          <w:b/>
          <w:bCs/>
          <w:sz w:val="20"/>
          <w:szCs w:val="20"/>
        </w:rPr>
      </w:pPr>
      <w:r w:rsidRPr="00294B6B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C5F228" wp14:editId="3BE7C1EC">
                <wp:simplePos x="0" y="0"/>
                <wp:positionH relativeFrom="column">
                  <wp:posOffset>4445</wp:posOffset>
                </wp:positionH>
                <wp:positionV relativeFrom="paragraph">
                  <wp:posOffset>70485</wp:posOffset>
                </wp:positionV>
                <wp:extent cx="5591175" cy="0"/>
                <wp:effectExtent l="13970" t="13335" r="5080" b="5715"/>
                <wp:wrapNone/>
                <wp:docPr id="8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13E8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0" o:spid="_x0000_s1026" type="#_x0000_t32" style="position:absolute;margin-left:.35pt;margin-top:5.55pt;width:440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fuNHgIAADw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"/>
            </w:pict>
          </mc:Fallback>
        </mc:AlternateContent>
      </w:r>
    </w:p>
    <w:tbl>
      <w:tblPr>
        <w:bidiVisual/>
        <w:tblW w:w="8640" w:type="dxa"/>
        <w:tblLook w:val="04A0" w:firstRow="1" w:lastRow="0" w:firstColumn="1" w:lastColumn="0" w:noHBand="0" w:noVBand="1"/>
      </w:tblPr>
      <w:tblGrid>
        <w:gridCol w:w="561"/>
        <w:gridCol w:w="4620"/>
        <w:gridCol w:w="760"/>
        <w:gridCol w:w="700"/>
        <w:gridCol w:w="919"/>
        <w:gridCol w:w="1080"/>
      </w:tblGrid>
      <w:tr w:rsidR="00886E65" w:rsidRPr="00886E65" w14:paraId="56741CFA" w14:textId="77777777" w:rsidTr="00886E65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6F799" w14:textId="77777777" w:rsidR="00886E65" w:rsidRPr="00886E65" w:rsidRDefault="00886E65" w:rsidP="00886E65">
            <w:pPr>
              <w:rPr>
                <w:sz w:val="22"/>
                <w:szCs w:val="22"/>
              </w:rPr>
            </w:pPr>
          </w:p>
        </w:tc>
        <w:tc>
          <w:tcPr>
            <w:tcW w:w="8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593CE" w14:textId="7846C085" w:rsidR="00886E65" w:rsidRPr="00886E65" w:rsidRDefault="00886E65" w:rsidP="00886E65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86E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rtl/>
              </w:rPr>
              <w:t xml:space="preserve">اعاده تاهيل </w:t>
            </w:r>
            <w:r w:rsidR="00D8711A">
              <w:rPr>
                <w:rFonts w:ascii="Calibri" w:hAnsi="Calibri" w:cs="Calibri" w:hint="cs"/>
                <w:b/>
                <w:bCs/>
                <w:color w:val="000000"/>
                <w:sz w:val="22"/>
                <w:szCs w:val="22"/>
                <w:rtl/>
              </w:rPr>
              <w:t>عنبر العزل</w:t>
            </w:r>
            <w:r w:rsidRPr="00886E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D8711A">
              <w:rPr>
                <w:rFonts w:ascii="Calibri" w:hAnsi="Calibri" w:cs="Calibri" w:hint="cs"/>
                <w:b/>
                <w:bCs/>
                <w:color w:val="000000"/>
                <w:sz w:val="22"/>
                <w:szCs w:val="22"/>
                <w:rtl/>
              </w:rPr>
              <w:t>ب</w:t>
            </w:r>
            <w:r w:rsidRPr="00886E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rtl/>
              </w:rPr>
              <w:t xml:space="preserve">مستشفى </w:t>
            </w:r>
            <w:r w:rsidR="00D8711A">
              <w:rPr>
                <w:rFonts w:ascii="Calibri" w:hAnsi="Calibri" w:cs="Calibri" w:hint="cs"/>
                <w:b/>
                <w:bCs/>
                <w:color w:val="000000"/>
                <w:sz w:val="22"/>
                <w:szCs w:val="22"/>
                <w:rtl/>
              </w:rPr>
              <w:t xml:space="preserve">كسلا </w:t>
            </w:r>
            <w:r w:rsidRPr="00886E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rtl/>
              </w:rPr>
              <w:t xml:space="preserve">التعليمي الوحده الخاصه _عنبر حسيب </w:t>
            </w:r>
          </w:p>
        </w:tc>
      </w:tr>
      <w:tr w:rsidR="00886E65" w:rsidRPr="00886E65" w14:paraId="4694B8ED" w14:textId="77777777" w:rsidTr="00886E65">
        <w:trPr>
          <w:trHeight w:val="16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8862D" w14:textId="77777777" w:rsidR="00886E65" w:rsidRPr="00886E65" w:rsidRDefault="00886E65" w:rsidP="00886E65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040A4" w14:textId="77777777" w:rsidR="00886E65" w:rsidRPr="00886E65" w:rsidRDefault="00886E65" w:rsidP="00886E65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CBAAF" w14:textId="77777777" w:rsidR="00886E65" w:rsidRPr="00886E65" w:rsidRDefault="00886E65" w:rsidP="0088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27CA8" w14:textId="77777777" w:rsidR="00886E65" w:rsidRPr="00886E65" w:rsidRDefault="00886E65" w:rsidP="0088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4EB88" w14:textId="77777777" w:rsidR="00886E65" w:rsidRPr="00886E65" w:rsidRDefault="00886E65" w:rsidP="0088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CB83B" w14:textId="77777777" w:rsidR="00886E65" w:rsidRPr="00886E65" w:rsidRDefault="00886E65" w:rsidP="00886E65">
            <w:pPr>
              <w:jc w:val="center"/>
              <w:rPr>
                <w:sz w:val="22"/>
                <w:szCs w:val="22"/>
              </w:rPr>
            </w:pPr>
          </w:p>
        </w:tc>
      </w:tr>
      <w:tr w:rsidR="00886E65" w:rsidRPr="00886E65" w14:paraId="49826565" w14:textId="77777777" w:rsidTr="00886E65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741ED" w14:textId="77777777" w:rsidR="00886E65" w:rsidRPr="00886E65" w:rsidRDefault="00886E65" w:rsidP="00886E65">
            <w:pPr>
              <w:bidi/>
              <w:jc w:val="center"/>
              <w:rPr>
                <w:rFonts w:ascii="Sakkal Majalla" w:hAnsi="Sakkal Majalla" w:cs="Calibri"/>
                <w:b/>
                <w:bCs/>
                <w:color w:val="000000"/>
                <w:sz w:val="22"/>
                <w:szCs w:val="22"/>
              </w:rPr>
            </w:pPr>
            <w:r w:rsidRPr="00886E65">
              <w:rPr>
                <w:rFonts w:ascii="Sakkal Majalla" w:hAnsi="Sakkal Majalla" w:cs="Calibri"/>
                <w:b/>
                <w:bCs/>
                <w:color w:val="000000"/>
                <w:sz w:val="22"/>
                <w:szCs w:val="22"/>
                <w:rtl/>
              </w:rPr>
              <w:t>البند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8F52B" w14:textId="77777777" w:rsidR="00886E65" w:rsidRPr="00886E65" w:rsidRDefault="00886E65" w:rsidP="00886E65">
            <w:pPr>
              <w:bidi/>
              <w:jc w:val="center"/>
              <w:rPr>
                <w:rFonts w:ascii="Sakkal Majalla" w:hAnsi="Sakkal Majalla" w:cs="Calibri"/>
                <w:b/>
                <w:bCs/>
                <w:color w:val="000000"/>
                <w:sz w:val="22"/>
                <w:szCs w:val="22"/>
                <w:rtl/>
              </w:rPr>
            </w:pPr>
            <w:r w:rsidRPr="00886E65">
              <w:rPr>
                <w:rFonts w:ascii="Sakkal Majalla" w:hAnsi="Sakkal Majalla" w:cs="Calibri"/>
                <w:b/>
                <w:bCs/>
                <w:color w:val="000000"/>
                <w:sz w:val="22"/>
                <w:szCs w:val="22"/>
                <w:rtl/>
              </w:rPr>
              <w:t xml:space="preserve">المواصفات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244D1" w14:textId="77777777" w:rsidR="00886E65" w:rsidRPr="00886E65" w:rsidRDefault="00886E65" w:rsidP="00886E65">
            <w:pPr>
              <w:bidi/>
              <w:jc w:val="center"/>
              <w:rPr>
                <w:rFonts w:ascii="Sakkal Majalla" w:hAnsi="Sakkal Majalla" w:cs="Calibri"/>
                <w:b/>
                <w:bCs/>
                <w:color w:val="000000"/>
                <w:sz w:val="22"/>
                <w:szCs w:val="22"/>
                <w:rtl/>
              </w:rPr>
            </w:pPr>
            <w:r w:rsidRPr="00886E65">
              <w:rPr>
                <w:rFonts w:ascii="Sakkal Majalla" w:hAnsi="Sakkal Majalla" w:cs="Calibri"/>
                <w:b/>
                <w:bCs/>
                <w:color w:val="000000"/>
                <w:sz w:val="22"/>
                <w:szCs w:val="22"/>
                <w:rtl/>
              </w:rPr>
              <w:t>الوحده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6E9BB" w14:textId="77777777" w:rsidR="00886E65" w:rsidRPr="00886E65" w:rsidRDefault="00886E65" w:rsidP="00886E65">
            <w:pPr>
              <w:bidi/>
              <w:jc w:val="center"/>
              <w:rPr>
                <w:rFonts w:ascii="Sakkal Majalla" w:hAnsi="Sakkal Majalla" w:cs="Calibri"/>
                <w:b/>
                <w:bCs/>
                <w:color w:val="000000"/>
                <w:sz w:val="22"/>
                <w:szCs w:val="22"/>
                <w:rtl/>
              </w:rPr>
            </w:pPr>
            <w:r w:rsidRPr="00886E65">
              <w:rPr>
                <w:rFonts w:ascii="Sakkal Majalla" w:hAnsi="Sakkal Majalla" w:cs="Calibri"/>
                <w:b/>
                <w:bCs/>
                <w:color w:val="000000"/>
                <w:sz w:val="22"/>
                <w:szCs w:val="22"/>
                <w:rtl/>
              </w:rPr>
              <w:t>الكميه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182AD" w14:textId="77777777" w:rsidR="00886E65" w:rsidRPr="00886E65" w:rsidRDefault="00886E65" w:rsidP="00886E65">
            <w:pPr>
              <w:bidi/>
              <w:jc w:val="center"/>
              <w:rPr>
                <w:rFonts w:ascii="Sakkal Majalla" w:hAnsi="Sakkal Majalla" w:cs="Calibri"/>
                <w:b/>
                <w:bCs/>
                <w:color w:val="000000"/>
                <w:sz w:val="22"/>
                <w:szCs w:val="22"/>
                <w:rtl/>
              </w:rPr>
            </w:pPr>
            <w:r w:rsidRPr="00886E65">
              <w:rPr>
                <w:rFonts w:ascii="Sakkal Majalla" w:hAnsi="Sakkal Majalla" w:cs="Calibri"/>
                <w:b/>
                <w:bCs/>
                <w:color w:val="000000"/>
                <w:sz w:val="22"/>
                <w:szCs w:val="22"/>
                <w:rtl/>
              </w:rPr>
              <w:t>السعر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EF538" w14:textId="77777777" w:rsidR="00886E65" w:rsidRPr="00886E65" w:rsidRDefault="00886E65" w:rsidP="00886E65">
            <w:pPr>
              <w:bidi/>
              <w:jc w:val="center"/>
              <w:rPr>
                <w:rFonts w:ascii="Sakkal Majalla" w:hAnsi="Sakkal Majalla" w:cs="Calibri"/>
                <w:b/>
                <w:bCs/>
                <w:color w:val="000000"/>
                <w:sz w:val="22"/>
                <w:szCs w:val="22"/>
                <w:rtl/>
              </w:rPr>
            </w:pPr>
            <w:r w:rsidRPr="00886E65">
              <w:rPr>
                <w:rFonts w:ascii="Sakkal Majalla" w:hAnsi="Sakkal Majalla" w:cs="Calibri"/>
                <w:b/>
                <w:bCs/>
                <w:color w:val="000000"/>
                <w:sz w:val="22"/>
                <w:szCs w:val="22"/>
                <w:rtl/>
              </w:rPr>
              <w:t>الجمله</w:t>
            </w:r>
          </w:p>
        </w:tc>
      </w:tr>
      <w:tr w:rsidR="00886E65" w:rsidRPr="00886E65" w14:paraId="4171FC73" w14:textId="77777777" w:rsidTr="005418A9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BDCB" w14:textId="77777777" w:rsidR="00886E65" w:rsidRPr="00886E65" w:rsidRDefault="00886E65" w:rsidP="00886E65">
            <w:pPr>
              <w:jc w:val="center"/>
              <w:rPr>
                <w:rFonts w:ascii="Sakkal Majalla" w:hAnsi="Sakkal Majalla" w:cs="Calibri"/>
                <w:color w:val="000000"/>
                <w:sz w:val="22"/>
                <w:szCs w:val="22"/>
                <w:rtl/>
              </w:rPr>
            </w:pPr>
            <w:r w:rsidRPr="00886E65">
              <w:rPr>
                <w:rFonts w:ascii="Sakkal Majalla" w:hAnsi="Sakkal Majalla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D003" w14:textId="77777777" w:rsidR="00886E65" w:rsidRPr="00886E65" w:rsidRDefault="00886E65" w:rsidP="00886E65">
            <w:pPr>
              <w:bidi/>
              <w:rPr>
                <w:rFonts w:ascii="Sakkal Majalla" w:hAnsi="Sakkal Majalla" w:cs="Calibri"/>
                <w:color w:val="000000"/>
                <w:sz w:val="22"/>
                <w:szCs w:val="22"/>
              </w:rPr>
            </w:pPr>
            <w:r w:rsidRPr="00886E65">
              <w:rPr>
                <w:rFonts w:ascii="Sakkal Majalla" w:hAnsi="Sakkal Majalla" w:cs="Calibri"/>
                <w:color w:val="000000"/>
                <w:sz w:val="22"/>
                <w:szCs w:val="22"/>
                <w:rtl/>
              </w:rPr>
              <w:t xml:space="preserve">توريد وتركيب لمبه  نيون  4 قدم انجليزيه شامله عمل كل   التوصيلات اللازمه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F6ED" w14:textId="77777777" w:rsidR="00886E65" w:rsidRPr="00886E65" w:rsidRDefault="00886E65" w:rsidP="00886E65">
            <w:pPr>
              <w:bidi/>
              <w:jc w:val="center"/>
              <w:rPr>
                <w:rFonts w:ascii="Sakkal Majalla" w:hAnsi="Sakkal Majalla" w:cs="Calibri"/>
                <w:color w:val="000000"/>
                <w:sz w:val="22"/>
                <w:szCs w:val="22"/>
                <w:rtl/>
              </w:rPr>
            </w:pPr>
            <w:r w:rsidRPr="00886E65">
              <w:rPr>
                <w:rFonts w:ascii="Sakkal Majalla" w:hAnsi="Sakkal Majalla" w:cs="Calibri"/>
                <w:color w:val="000000"/>
                <w:sz w:val="22"/>
                <w:szCs w:val="22"/>
                <w:rtl/>
              </w:rPr>
              <w:t>عدد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DB69" w14:textId="77777777" w:rsidR="00886E65" w:rsidRPr="00886E65" w:rsidRDefault="00886E65" w:rsidP="00886E65">
            <w:pPr>
              <w:jc w:val="center"/>
              <w:rPr>
                <w:rFonts w:ascii="Sakkal Majalla" w:hAnsi="Sakkal Majalla" w:cs="Calibri"/>
                <w:color w:val="000000"/>
                <w:sz w:val="22"/>
                <w:szCs w:val="22"/>
                <w:rtl/>
              </w:rPr>
            </w:pPr>
            <w:r w:rsidRPr="00886E65">
              <w:rPr>
                <w:rFonts w:ascii="Sakkal Majalla" w:hAnsi="Sakkal Majall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018B" w14:textId="1CA08274" w:rsidR="00886E65" w:rsidRPr="00886E65" w:rsidRDefault="00886E65" w:rsidP="00886E65">
            <w:pPr>
              <w:jc w:val="center"/>
              <w:rPr>
                <w:rFonts w:ascii="Sakkal Majalla" w:hAnsi="Sakkal Majalla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0665" w14:textId="6735F90E" w:rsidR="00886E65" w:rsidRPr="00886E65" w:rsidRDefault="00886E65" w:rsidP="00886E65">
            <w:pPr>
              <w:jc w:val="center"/>
              <w:rPr>
                <w:rFonts w:ascii="Sakkal Majalla" w:hAnsi="Sakkal Majalla" w:cs="Calibri"/>
                <w:color w:val="000000"/>
                <w:sz w:val="22"/>
                <w:szCs w:val="22"/>
              </w:rPr>
            </w:pPr>
          </w:p>
        </w:tc>
      </w:tr>
      <w:tr w:rsidR="00886E65" w:rsidRPr="00886E65" w14:paraId="3011870F" w14:textId="77777777" w:rsidTr="005418A9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EA49D" w14:textId="77777777" w:rsidR="00886E65" w:rsidRPr="00886E65" w:rsidRDefault="00886E65" w:rsidP="00886E65">
            <w:pPr>
              <w:jc w:val="center"/>
              <w:rPr>
                <w:rFonts w:ascii="Sakkal Majalla" w:hAnsi="Sakkal Majalla" w:cs="Calibri"/>
                <w:color w:val="000000"/>
                <w:sz w:val="22"/>
                <w:szCs w:val="22"/>
              </w:rPr>
            </w:pPr>
            <w:r w:rsidRPr="00886E65">
              <w:rPr>
                <w:rFonts w:ascii="Sakkal Majalla" w:hAnsi="Sakkal Majall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F6E5" w14:textId="77777777" w:rsidR="00886E65" w:rsidRPr="00886E65" w:rsidRDefault="00886E65" w:rsidP="00886E65">
            <w:pPr>
              <w:bidi/>
              <w:rPr>
                <w:rFonts w:ascii="Sakkal Majalla" w:hAnsi="Sakkal Majalla" w:cs="Calibri"/>
                <w:color w:val="000000"/>
                <w:sz w:val="22"/>
                <w:szCs w:val="22"/>
              </w:rPr>
            </w:pPr>
            <w:r w:rsidRPr="00886E65">
              <w:rPr>
                <w:rFonts w:ascii="Sakkal Majalla" w:hAnsi="Sakkal Majalla" w:cs="Calibri"/>
                <w:color w:val="000000"/>
                <w:sz w:val="22"/>
                <w:szCs w:val="22"/>
                <w:rtl/>
              </w:rPr>
              <w:t xml:space="preserve">توريد و عمل مراجعه للتوصيلات الكهربائيه القديمه شامل تغير االتالف وتغير البلكات وذلك وفق اصول الصنعه وتوجيهات المهندس المشرف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A38E" w14:textId="77777777" w:rsidR="00886E65" w:rsidRPr="00886E65" w:rsidRDefault="00886E65" w:rsidP="00886E65">
            <w:pPr>
              <w:bidi/>
              <w:jc w:val="center"/>
              <w:rPr>
                <w:rFonts w:ascii="Sakkal Majalla" w:hAnsi="Sakkal Majalla" w:cs="Calibri"/>
                <w:color w:val="000000"/>
                <w:sz w:val="22"/>
                <w:szCs w:val="22"/>
                <w:rtl/>
              </w:rPr>
            </w:pPr>
            <w:r w:rsidRPr="00886E65">
              <w:rPr>
                <w:rFonts w:ascii="Sakkal Majalla" w:hAnsi="Sakkal Majalla" w:cs="Calibri"/>
                <w:color w:val="000000"/>
                <w:sz w:val="22"/>
                <w:szCs w:val="22"/>
                <w:rtl/>
              </w:rPr>
              <w:t xml:space="preserve">عمليه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5BDF" w14:textId="77777777" w:rsidR="00886E65" w:rsidRPr="00886E65" w:rsidRDefault="00886E65" w:rsidP="00886E65">
            <w:pPr>
              <w:jc w:val="center"/>
              <w:rPr>
                <w:rFonts w:ascii="Sakkal Majalla" w:hAnsi="Sakkal Majalla" w:cs="Calibri"/>
                <w:color w:val="000000"/>
                <w:sz w:val="22"/>
                <w:szCs w:val="22"/>
                <w:rtl/>
              </w:rPr>
            </w:pPr>
            <w:r w:rsidRPr="00886E65">
              <w:rPr>
                <w:rFonts w:ascii="Sakkal Majalla" w:hAnsi="Sakkal Majalla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5952" w14:textId="64B18C40" w:rsidR="00886E65" w:rsidRPr="00886E65" w:rsidRDefault="00886E65" w:rsidP="00886E65">
            <w:pPr>
              <w:jc w:val="center"/>
              <w:rPr>
                <w:rFonts w:ascii="Sakkal Majalla" w:hAnsi="Sakkal Majalla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7A6E" w14:textId="54B952FD" w:rsidR="00886E65" w:rsidRPr="00886E65" w:rsidRDefault="00886E65" w:rsidP="00886E65">
            <w:pPr>
              <w:jc w:val="center"/>
              <w:rPr>
                <w:rFonts w:ascii="Sakkal Majalla" w:hAnsi="Sakkal Majalla" w:cs="Calibri"/>
                <w:color w:val="000000"/>
                <w:sz w:val="22"/>
                <w:szCs w:val="22"/>
              </w:rPr>
            </w:pPr>
          </w:p>
        </w:tc>
      </w:tr>
      <w:tr w:rsidR="00886E65" w:rsidRPr="00886E65" w14:paraId="1839C53D" w14:textId="77777777" w:rsidTr="005418A9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0DA9" w14:textId="77777777" w:rsidR="00886E65" w:rsidRPr="00886E65" w:rsidRDefault="00886E65" w:rsidP="00886E65">
            <w:pPr>
              <w:jc w:val="center"/>
              <w:rPr>
                <w:rFonts w:ascii="Sakkal Majalla" w:hAnsi="Sakkal Majalla" w:cs="Calibri"/>
                <w:color w:val="000000"/>
                <w:sz w:val="22"/>
                <w:szCs w:val="22"/>
              </w:rPr>
            </w:pPr>
            <w:r w:rsidRPr="00886E65">
              <w:rPr>
                <w:rFonts w:ascii="Sakkal Majalla" w:hAnsi="Sakkal Majall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E39D" w14:textId="00883238" w:rsidR="00886E65" w:rsidRPr="00886E65" w:rsidRDefault="00886E65" w:rsidP="00886E65">
            <w:pPr>
              <w:bidi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E6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24F20E" wp14:editId="17B472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190500" cy="25717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5455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1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6130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0;margin-top:5.25pt;width:15pt;height:20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bidiVisual/>
              <w:tblW w:w="4404" w:type="dxa"/>
              <w:tblCellSpacing w:w="0" w:type="dxa"/>
              <w:tblBorders>
                <w:bottom w:val="single" w:sz="1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04"/>
            </w:tblGrid>
            <w:tr w:rsidR="00886E65" w:rsidRPr="00886E65" w14:paraId="40D223CF" w14:textId="77777777" w:rsidTr="00886E65">
              <w:trPr>
                <w:trHeight w:val="645"/>
                <w:tblCellSpacing w:w="0" w:type="dxa"/>
              </w:trPr>
              <w:tc>
                <w:tcPr>
                  <w:tcW w:w="4404" w:type="dxa"/>
                  <w:shd w:val="clear" w:color="auto" w:fill="auto"/>
                  <w:vAlign w:val="center"/>
                  <w:hideMark/>
                </w:tcPr>
                <w:p w14:paraId="5A4FC1FE" w14:textId="77777777" w:rsidR="00886E65" w:rsidRPr="00886E65" w:rsidRDefault="00886E65" w:rsidP="00886E65">
                  <w:pPr>
                    <w:bidi/>
                    <w:rPr>
                      <w:rFonts w:ascii="Sakkal Majalla" w:hAnsi="Sakkal Majalla" w:cs="Calibri"/>
                      <w:color w:val="000000"/>
                      <w:sz w:val="22"/>
                      <w:szCs w:val="22"/>
                      <w:rtl/>
                    </w:rPr>
                  </w:pPr>
                  <w:r w:rsidRPr="00886E65">
                    <w:rPr>
                      <w:rFonts w:ascii="Sakkal Majalla" w:hAnsi="Sakkal Majalla" w:cs="Calibri"/>
                      <w:color w:val="000000"/>
                      <w:sz w:val="22"/>
                      <w:szCs w:val="22"/>
                      <w:rtl/>
                    </w:rPr>
                    <w:t>توريد وتركيب لمبه  ترشيد 4 واط شامله كل التوصيلات اللازمه</w:t>
                  </w:r>
                </w:p>
              </w:tc>
            </w:tr>
          </w:tbl>
          <w:p w14:paraId="58B4A3AD" w14:textId="77777777" w:rsidR="00886E65" w:rsidRPr="00886E65" w:rsidRDefault="00886E65" w:rsidP="00886E65">
            <w:pPr>
              <w:bidi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F7C5" w14:textId="77777777" w:rsidR="00886E65" w:rsidRPr="00886E65" w:rsidRDefault="00886E65" w:rsidP="00886E65">
            <w:pPr>
              <w:bidi/>
              <w:jc w:val="center"/>
              <w:rPr>
                <w:rFonts w:ascii="Sakkal Majalla" w:hAnsi="Sakkal Majalla" w:cs="Calibri"/>
                <w:color w:val="000000"/>
                <w:sz w:val="22"/>
                <w:szCs w:val="22"/>
              </w:rPr>
            </w:pPr>
            <w:r w:rsidRPr="00886E65">
              <w:rPr>
                <w:rFonts w:ascii="Sakkal Majalla" w:hAnsi="Sakkal Majalla" w:cs="Calibri"/>
                <w:color w:val="000000"/>
                <w:sz w:val="22"/>
                <w:szCs w:val="22"/>
                <w:rtl/>
              </w:rPr>
              <w:t>عدد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04D3" w14:textId="77777777" w:rsidR="00886E65" w:rsidRPr="00886E65" w:rsidRDefault="00886E65" w:rsidP="00886E65">
            <w:pPr>
              <w:jc w:val="center"/>
              <w:rPr>
                <w:rFonts w:ascii="Sakkal Majalla" w:hAnsi="Sakkal Majalla" w:cs="Calibri"/>
                <w:color w:val="000000"/>
                <w:sz w:val="22"/>
                <w:szCs w:val="22"/>
                <w:rtl/>
              </w:rPr>
            </w:pPr>
            <w:r w:rsidRPr="00886E65">
              <w:rPr>
                <w:rFonts w:ascii="Sakkal Majalla" w:hAnsi="Sakkal Majall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FEB3" w14:textId="5FA352CF" w:rsidR="00886E65" w:rsidRPr="00886E65" w:rsidRDefault="00886E65" w:rsidP="00886E65">
            <w:pPr>
              <w:jc w:val="center"/>
              <w:rPr>
                <w:rFonts w:ascii="Sakkal Majalla" w:hAnsi="Sakkal Majalla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F005" w14:textId="0A5E5303" w:rsidR="00886E65" w:rsidRPr="00886E65" w:rsidRDefault="00886E65" w:rsidP="00886E65">
            <w:pPr>
              <w:jc w:val="center"/>
              <w:rPr>
                <w:rFonts w:ascii="Sakkal Majalla" w:hAnsi="Sakkal Majalla" w:cs="Calibri"/>
                <w:color w:val="000000"/>
                <w:sz w:val="22"/>
                <w:szCs w:val="22"/>
              </w:rPr>
            </w:pPr>
          </w:p>
        </w:tc>
      </w:tr>
      <w:tr w:rsidR="00886E65" w:rsidRPr="00886E65" w14:paraId="288D6477" w14:textId="77777777" w:rsidTr="005418A9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6B54" w14:textId="77777777" w:rsidR="00886E65" w:rsidRPr="00886E65" w:rsidRDefault="00886E65" w:rsidP="00886E65">
            <w:pPr>
              <w:jc w:val="center"/>
              <w:rPr>
                <w:rFonts w:ascii="Sakkal Majalla" w:hAnsi="Sakkal Majalla" w:cs="Calibri"/>
                <w:color w:val="000000"/>
                <w:sz w:val="22"/>
                <w:szCs w:val="22"/>
              </w:rPr>
            </w:pPr>
            <w:r w:rsidRPr="00886E65">
              <w:rPr>
                <w:rFonts w:ascii="Sakkal Majalla" w:hAnsi="Sakkal Majall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823B" w14:textId="77777777" w:rsidR="00886E65" w:rsidRPr="00886E65" w:rsidRDefault="00886E65" w:rsidP="00886E65">
            <w:pPr>
              <w:bidi/>
              <w:rPr>
                <w:rFonts w:ascii="Sakkal Majalla" w:hAnsi="Sakkal Majalla" w:cs="Calibri"/>
                <w:color w:val="000000"/>
                <w:sz w:val="22"/>
                <w:szCs w:val="22"/>
              </w:rPr>
            </w:pPr>
            <w:r w:rsidRPr="00886E65">
              <w:rPr>
                <w:rFonts w:ascii="Sakkal Majalla" w:hAnsi="Sakkal Majalla" w:cs="Calibri"/>
                <w:color w:val="000000"/>
                <w:sz w:val="22"/>
                <w:szCs w:val="22"/>
                <w:rtl/>
              </w:rPr>
              <w:t>توريد وتركيب مقعد افرنجي (</w:t>
            </w:r>
            <w:r w:rsidRPr="00886E65">
              <w:rPr>
                <w:rFonts w:ascii="Sakkal Majalla" w:hAnsi="Sakkal Majalla" w:cs="Calibri"/>
                <w:color w:val="000000"/>
                <w:sz w:val="22"/>
                <w:szCs w:val="22"/>
              </w:rPr>
              <w:t>VICTORY</w:t>
            </w:r>
            <w:r w:rsidRPr="00886E65">
              <w:rPr>
                <w:rFonts w:ascii="Sakkal Majalla" w:hAnsi="Sakkal Majalla" w:cs="Calibri"/>
                <w:color w:val="000000"/>
                <w:sz w:val="22"/>
                <w:szCs w:val="22"/>
                <w:rtl/>
              </w:rPr>
              <w:t xml:space="preserve">) كامل  التوصيل شامل فك المقعد القديم مع التوصيل لاقرب منهول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F011" w14:textId="77777777" w:rsidR="00886E65" w:rsidRPr="00886E65" w:rsidRDefault="00886E65" w:rsidP="00886E65">
            <w:pPr>
              <w:bidi/>
              <w:jc w:val="center"/>
              <w:rPr>
                <w:rFonts w:ascii="Sakkal Majalla" w:hAnsi="Sakkal Majalla" w:cs="Calibri"/>
                <w:color w:val="000000"/>
                <w:sz w:val="22"/>
                <w:szCs w:val="22"/>
                <w:rtl/>
              </w:rPr>
            </w:pPr>
            <w:r w:rsidRPr="00886E65">
              <w:rPr>
                <w:rFonts w:ascii="Sakkal Majalla" w:hAnsi="Sakkal Majalla" w:cs="Calibri"/>
                <w:color w:val="000000"/>
                <w:sz w:val="22"/>
                <w:szCs w:val="22"/>
                <w:rtl/>
              </w:rPr>
              <w:t>عدد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A5D3" w14:textId="77777777" w:rsidR="00886E65" w:rsidRPr="00886E65" w:rsidRDefault="00886E65" w:rsidP="00886E65">
            <w:pPr>
              <w:jc w:val="center"/>
              <w:rPr>
                <w:rFonts w:ascii="Sakkal Majalla" w:hAnsi="Sakkal Majalla" w:cs="Calibri"/>
                <w:color w:val="000000"/>
                <w:sz w:val="22"/>
                <w:szCs w:val="22"/>
                <w:rtl/>
              </w:rPr>
            </w:pPr>
            <w:r w:rsidRPr="00886E65">
              <w:rPr>
                <w:rFonts w:ascii="Sakkal Majalla" w:hAnsi="Sakkal Majall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6DD7" w14:textId="58C07511" w:rsidR="00886E65" w:rsidRPr="00886E65" w:rsidRDefault="00886E65" w:rsidP="00886E65">
            <w:pPr>
              <w:jc w:val="center"/>
              <w:rPr>
                <w:rFonts w:ascii="Sakkal Majalla" w:hAnsi="Sakkal Majalla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90F2" w14:textId="17ACBC4C" w:rsidR="00886E65" w:rsidRPr="00886E65" w:rsidRDefault="00886E65" w:rsidP="00886E65">
            <w:pPr>
              <w:jc w:val="center"/>
              <w:rPr>
                <w:rFonts w:ascii="Sakkal Majalla" w:hAnsi="Sakkal Majalla" w:cs="Calibri"/>
                <w:color w:val="000000"/>
                <w:sz w:val="22"/>
                <w:szCs w:val="22"/>
              </w:rPr>
            </w:pPr>
          </w:p>
        </w:tc>
      </w:tr>
      <w:tr w:rsidR="00886E65" w:rsidRPr="00886E65" w14:paraId="4050FAC6" w14:textId="77777777" w:rsidTr="005418A9">
        <w:trPr>
          <w:trHeight w:val="9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3E6D2" w14:textId="77777777" w:rsidR="00886E65" w:rsidRPr="00886E65" w:rsidRDefault="00886E65" w:rsidP="00886E65">
            <w:pPr>
              <w:jc w:val="center"/>
              <w:rPr>
                <w:rFonts w:ascii="Sakkal Majalla" w:hAnsi="Sakkal Majalla" w:cs="Calibri"/>
                <w:color w:val="000000"/>
                <w:sz w:val="22"/>
                <w:szCs w:val="22"/>
              </w:rPr>
            </w:pPr>
            <w:r w:rsidRPr="00886E65">
              <w:rPr>
                <w:rFonts w:ascii="Sakkal Majalla" w:hAnsi="Sakkal Majall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EBF7" w14:textId="77777777" w:rsidR="00886E65" w:rsidRPr="00886E65" w:rsidRDefault="00886E65" w:rsidP="00886E65">
            <w:pPr>
              <w:bidi/>
              <w:rPr>
                <w:rFonts w:ascii="Sakkal Majalla" w:hAnsi="Sakkal Majalla" w:cs="Calibri"/>
                <w:color w:val="000000"/>
                <w:sz w:val="22"/>
                <w:szCs w:val="22"/>
              </w:rPr>
            </w:pPr>
            <w:r w:rsidRPr="00886E65">
              <w:rPr>
                <w:rFonts w:ascii="Sakkal Majalla" w:hAnsi="Sakkal Majalla" w:cs="Calibri"/>
                <w:color w:val="000000"/>
                <w:sz w:val="22"/>
                <w:szCs w:val="22"/>
                <w:rtl/>
              </w:rPr>
              <w:t xml:space="preserve">توريد وتركيب حوض غسيل ايدي كامل  (هندي) شامل  عمل كل التوصيلات اللازمه  مع  فك الحوض القديم وذلك وفق اصول الصنعه وتوجيهات المهندس المشرف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4F3B" w14:textId="77777777" w:rsidR="00886E65" w:rsidRPr="00886E65" w:rsidRDefault="00886E65" w:rsidP="00886E65">
            <w:pPr>
              <w:bidi/>
              <w:jc w:val="center"/>
              <w:rPr>
                <w:rFonts w:ascii="Sakkal Majalla" w:hAnsi="Sakkal Majalla" w:cs="Calibri"/>
                <w:color w:val="000000"/>
                <w:sz w:val="22"/>
                <w:szCs w:val="22"/>
                <w:rtl/>
              </w:rPr>
            </w:pPr>
            <w:r w:rsidRPr="00886E65">
              <w:rPr>
                <w:rFonts w:ascii="Sakkal Majalla" w:hAnsi="Sakkal Majalla" w:cs="Calibri"/>
                <w:color w:val="000000"/>
                <w:sz w:val="22"/>
                <w:szCs w:val="22"/>
                <w:rtl/>
              </w:rPr>
              <w:t>عدد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3E83" w14:textId="77777777" w:rsidR="00886E65" w:rsidRPr="00886E65" w:rsidRDefault="00886E65" w:rsidP="00886E65">
            <w:pPr>
              <w:jc w:val="center"/>
              <w:rPr>
                <w:rFonts w:ascii="Sakkal Majalla" w:hAnsi="Sakkal Majalla" w:cs="Calibri"/>
                <w:color w:val="000000"/>
                <w:sz w:val="22"/>
                <w:szCs w:val="22"/>
                <w:rtl/>
              </w:rPr>
            </w:pPr>
            <w:r w:rsidRPr="00886E65">
              <w:rPr>
                <w:rFonts w:ascii="Sakkal Majalla" w:hAnsi="Sakkal Majall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E448" w14:textId="4B76DCE8" w:rsidR="00886E65" w:rsidRPr="00886E65" w:rsidRDefault="00886E65" w:rsidP="00886E65">
            <w:pPr>
              <w:jc w:val="center"/>
              <w:rPr>
                <w:rFonts w:ascii="Sakkal Majalla" w:hAnsi="Sakkal Majalla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7CF1" w14:textId="6A57F5A0" w:rsidR="00886E65" w:rsidRPr="00886E65" w:rsidRDefault="00886E65" w:rsidP="00886E65">
            <w:pPr>
              <w:jc w:val="center"/>
              <w:rPr>
                <w:rFonts w:ascii="Sakkal Majalla" w:hAnsi="Sakkal Majalla" w:cs="Calibri"/>
                <w:color w:val="000000"/>
                <w:sz w:val="22"/>
                <w:szCs w:val="22"/>
              </w:rPr>
            </w:pPr>
          </w:p>
        </w:tc>
      </w:tr>
      <w:tr w:rsidR="00886E65" w:rsidRPr="00886E65" w14:paraId="2BD85131" w14:textId="77777777" w:rsidTr="005418A9">
        <w:trPr>
          <w:trHeight w:val="9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153DE" w14:textId="77777777" w:rsidR="00886E65" w:rsidRPr="00886E65" w:rsidRDefault="00886E65" w:rsidP="00886E65">
            <w:pPr>
              <w:jc w:val="center"/>
              <w:rPr>
                <w:rFonts w:ascii="Sakkal Majalla" w:hAnsi="Sakkal Majalla" w:cs="Calibri"/>
                <w:color w:val="000000"/>
                <w:sz w:val="22"/>
                <w:szCs w:val="22"/>
              </w:rPr>
            </w:pPr>
            <w:r w:rsidRPr="00886E65">
              <w:rPr>
                <w:rFonts w:ascii="Sakkal Majalla" w:hAnsi="Sakkal Majalla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78F7" w14:textId="77777777" w:rsidR="00886E65" w:rsidRPr="00886E65" w:rsidRDefault="00886E65" w:rsidP="00886E65">
            <w:pPr>
              <w:bidi/>
              <w:rPr>
                <w:rFonts w:ascii="Sakkal Majalla" w:hAnsi="Sakkal Majalla" w:cs="Calibri"/>
                <w:color w:val="000000"/>
                <w:sz w:val="22"/>
                <w:szCs w:val="22"/>
              </w:rPr>
            </w:pPr>
            <w:r w:rsidRPr="00886E65">
              <w:rPr>
                <w:rFonts w:ascii="Sakkal Majalla" w:hAnsi="Sakkal Majalla" w:cs="Calibri"/>
                <w:color w:val="000000"/>
                <w:sz w:val="22"/>
                <w:szCs w:val="22"/>
                <w:rtl/>
              </w:rPr>
              <w:t xml:space="preserve">توريد و مراجعه شبكه توصيل المياه العذبه لكافه الحمامات شامل عمل التغير  اللازم وتغير جميع الحنفيات بحنفيات ذات جوده عاليه ( الانجليزيه )  وذلك وفق اصول الصنعه وتوجيهات المهندس المشرف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6562" w14:textId="77777777" w:rsidR="00886E65" w:rsidRPr="00886E65" w:rsidRDefault="00886E65" w:rsidP="00886E65">
            <w:pPr>
              <w:bidi/>
              <w:jc w:val="center"/>
              <w:rPr>
                <w:rFonts w:ascii="Sakkal Majalla" w:hAnsi="Sakkal Majalla" w:cs="Calibri"/>
                <w:color w:val="000000"/>
                <w:sz w:val="22"/>
                <w:szCs w:val="22"/>
                <w:rtl/>
              </w:rPr>
            </w:pPr>
            <w:r w:rsidRPr="00886E65">
              <w:rPr>
                <w:rFonts w:ascii="Sakkal Majalla" w:hAnsi="Sakkal Majalla" w:cs="Calibri"/>
                <w:color w:val="000000"/>
                <w:sz w:val="22"/>
                <w:szCs w:val="22"/>
                <w:rtl/>
              </w:rPr>
              <w:t xml:space="preserve">عمليه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4FA5" w14:textId="77777777" w:rsidR="00886E65" w:rsidRPr="00886E65" w:rsidRDefault="00886E65" w:rsidP="00886E65">
            <w:pPr>
              <w:jc w:val="center"/>
              <w:rPr>
                <w:rFonts w:ascii="Sakkal Majalla" w:hAnsi="Sakkal Majalla" w:cs="Calibri"/>
                <w:color w:val="000000"/>
                <w:sz w:val="22"/>
                <w:szCs w:val="22"/>
                <w:rtl/>
              </w:rPr>
            </w:pPr>
            <w:r w:rsidRPr="00886E65">
              <w:rPr>
                <w:rFonts w:ascii="Sakkal Majalla" w:hAnsi="Sakkal Majalla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4E1F" w14:textId="31CCF638" w:rsidR="00886E65" w:rsidRPr="00886E65" w:rsidRDefault="00886E65" w:rsidP="00886E65">
            <w:pPr>
              <w:jc w:val="center"/>
              <w:rPr>
                <w:rFonts w:ascii="Sakkal Majalla" w:hAnsi="Sakkal Majalla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EBA7" w14:textId="2A058BB2" w:rsidR="00886E65" w:rsidRPr="00886E65" w:rsidRDefault="00886E65" w:rsidP="00886E65">
            <w:pPr>
              <w:jc w:val="center"/>
              <w:rPr>
                <w:rFonts w:ascii="Sakkal Majalla" w:hAnsi="Sakkal Majalla" w:cs="Calibri"/>
                <w:color w:val="000000"/>
                <w:sz w:val="22"/>
                <w:szCs w:val="22"/>
              </w:rPr>
            </w:pPr>
          </w:p>
        </w:tc>
      </w:tr>
      <w:tr w:rsidR="00886E65" w:rsidRPr="00886E65" w14:paraId="721AFB47" w14:textId="77777777" w:rsidTr="005418A9">
        <w:trPr>
          <w:trHeight w:val="12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9174" w14:textId="77777777" w:rsidR="00886E65" w:rsidRPr="00886E65" w:rsidRDefault="00886E65" w:rsidP="00886E65">
            <w:pPr>
              <w:jc w:val="center"/>
              <w:rPr>
                <w:rFonts w:ascii="Sakkal Majalla" w:hAnsi="Sakkal Majalla" w:cs="Calibri"/>
                <w:color w:val="000000"/>
                <w:sz w:val="22"/>
                <w:szCs w:val="22"/>
              </w:rPr>
            </w:pPr>
            <w:r w:rsidRPr="00886E65">
              <w:rPr>
                <w:rFonts w:ascii="Sakkal Majalla" w:hAnsi="Sakkal Majall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E202" w14:textId="77777777" w:rsidR="00886E65" w:rsidRPr="00886E65" w:rsidRDefault="00886E65" w:rsidP="00886E65">
            <w:pPr>
              <w:bidi/>
              <w:rPr>
                <w:rFonts w:ascii="Sakkal Majalla" w:hAnsi="Sakkal Majalla" w:cs="Calibri"/>
                <w:color w:val="000000"/>
                <w:sz w:val="22"/>
                <w:szCs w:val="22"/>
              </w:rPr>
            </w:pPr>
            <w:r w:rsidRPr="00886E65">
              <w:rPr>
                <w:rFonts w:ascii="Sakkal Majalla" w:hAnsi="Sakkal Majalla" w:cs="Calibri"/>
                <w:color w:val="000000"/>
                <w:sz w:val="22"/>
                <w:szCs w:val="22"/>
                <w:rtl/>
              </w:rPr>
              <w:t>توريد وعمل مراجعه  لشبكه الصرف الصحي وتسليك لجميع منهولات العنبر حتى التوصيل للشبكه الرئيسه للصرف الصحي للمستشفى مع عمل التغير اللازم  وذلك وفق اصول الصنعه وتوجيهات المهندس المشرف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62E3" w14:textId="77777777" w:rsidR="00886E65" w:rsidRPr="00886E65" w:rsidRDefault="00886E65" w:rsidP="00886E65">
            <w:pPr>
              <w:bidi/>
              <w:jc w:val="center"/>
              <w:rPr>
                <w:rFonts w:ascii="Sakkal Majalla" w:hAnsi="Sakkal Majalla" w:cs="Calibri"/>
                <w:color w:val="000000"/>
                <w:sz w:val="22"/>
                <w:szCs w:val="22"/>
                <w:rtl/>
              </w:rPr>
            </w:pPr>
            <w:r w:rsidRPr="00886E65">
              <w:rPr>
                <w:rFonts w:ascii="Sakkal Majalla" w:hAnsi="Sakkal Majalla" w:cs="Calibri"/>
                <w:color w:val="000000"/>
                <w:sz w:val="22"/>
                <w:szCs w:val="22"/>
                <w:rtl/>
              </w:rPr>
              <w:t xml:space="preserve">عمليه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5130" w14:textId="77777777" w:rsidR="00886E65" w:rsidRPr="00886E65" w:rsidRDefault="00886E65" w:rsidP="00886E65">
            <w:pPr>
              <w:jc w:val="center"/>
              <w:rPr>
                <w:rFonts w:ascii="Sakkal Majalla" w:hAnsi="Sakkal Majalla" w:cs="Calibri"/>
                <w:color w:val="000000"/>
                <w:sz w:val="22"/>
                <w:szCs w:val="22"/>
                <w:rtl/>
              </w:rPr>
            </w:pPr>
            <w:r w:rsidRPr="00886E65">
              <w:rPr>
                <w:rFonts w:ascii="Sakkal Majalla" w:hAnsi="Sakkal Majalla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9D84" w14:textId="0D00BA78" w:rsidR="00886E65" w:rsidRPr="00886E65" w:rsidRDefault="00886E65" w:rsidP="00886E65">
            <w:pPr>
              <w:jc w:val="center"/>
              <w:rPr>
                <w:rFonts w:ascii="Sakkal Majalla" w:hAnsi="Sakkal Majalla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AD30" w14:textId="1F0E91EC" w:rsidR="00886E65" w:rsidRPr="00886E65" w:rsidRDefault="00886E65" w:rsidP="00886E65">
            <w:pPr>
              <w:jc w:val="center"/>
              <w:rPr>
                <w:rFonts w:ascii="Sakkal Majalla" w:hAnsi="Sakkal Majalla" w:cs="Calibri"/>
                <w:color w:val="000000"/>
                <w:sz w:val="22"/>
                <w:szCs w:val="22"/>
              </w:rPr>
            </w:pPr>
          </w:p>
        </w:tc>
      </w:tr>
      <w:tr w:rsidR="00886E65" w:rsidRPr="00886E65" w14:paraId="4772F2D7" w14:textId="77777777" w:rsidTr="005418A9">
        <w:trPr>
          <w:trHeight w:val="1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C1EA" w14:textId="77777777" w:rsidR="00886E65" w:rsidRPr="00886E65" w:rsidRDefault="00886E65" w:rsidP="00886E65">
            <w:pPr>
              <w:jc w:val="center"/>
              <w:rPr>
                <w:rFonts w:ascii="Sakkal Majalla" w:hAnsi="Sakkal Majalla" w:cs="Calibri"/>
                <w:color w:val="000000"/>
                <w:sz w:val="22"/>
                <w:szCs w:val="22"/>
              </w:rPr>
            </w:pPr>
            <w:r w:rsidRPr="00886E65">
              <w:rPr>
                <w:rFonts w:ascii="Sakkal Majalla" w:hAnsi="Sakkal Majalla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EFDF" w14:textId="77777777" w:rsidR="00886E65" w:rsidRPr="00886E65" w:rsidRDefault="00886E65" w:rsidP="00886E65">
            <w:pPr>
              <w:bidi/>
              <w:rPr>
                <w:rFonts w:ascii="Sakkal Majalla" w:hAnsi="Sakkal Majalla" w:cs="Calibri"/>
                <w:color w:val="000000"/>
                <w:sz w:val="22"/>
                <w:szCs w:val="22"/>
              </w:rPr>
            </w:pPr>
            <w:r w:rsidRPr="00886E65">
              <w:rPr>
                <w:rFonts w:ascii="Sakkal Majalla" w:hAnsi="Sakkal Majalla" w:cs="Calibri"/>
                <w:color w:val="000000"/>
                <w:sz w:val="22"/>
                <w:szCs w:val="22"/>
                <w:rtl/>
              </w:rPr>
              <w:t xml:space="preserve">توريد وعمل نقاشه داخليه  3اوجه    وجه بالبوماستيك وجهين با السلك  (   </w:t>
            </w:r>
            <w:r w:rsidRPr="00886E65">
              <w:rPr>
                <w:rFonts w:ascii="Sakkal Majalla" w:hAnsi="Sakkal Majalla" w:cs="Calibri"/>
                <w:color w:val="000000"/>
                <w:sz w:val="22"/>
                <w:szCs w:val="22"/>
              </w:rPr>
              <w:t>SILK EMULSION</w:t>
            </w:r>
            <w:r w:rsidRPr="00886E65">
              <w:rPr>
                <w:rFonts w:ascii="Sakkal Majalla" w:hAnsi="Sakkal Majalla" w:cs="Calibri"/>
                <w:color w:val="000000"/>
                <w:sz w:val="22"/>
                <w:szCs w:val="22"/>
                <w:rtl/>
              </w:rPr>
              <w:t xml:space="preserve">) المهندس شامل  الصنفره وعمل  المعالجه اللازمه  بالطليه الحريريه  وذلك وفق اصول الصنعه وتوجيهات المهندس المشرف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0AE3" w14:textId="77777777" w:rsidR="00886E65" w:rsidRPr="00886E65" w:rsidRDefault="00886E65" w:rsidP="00886E65">
            <w:pPr>
              <w:bidi/>
              <w:jc w:val="center"/>
              <w:rPr>
                <w:rFonts w:ascii="Sakkal Majalla" w:hAnsi="Sakkal Majalla" w:cs="Calibri"/>
                <w:color w:val="000000"/>
                <w:sz w:val="22"/>
                <w:szCs w:val="22"/>
                <w:rtl/>
              </w:rPr>
            </w:pPr>
            <w:r w:rsidRPr="00886E65">
              <w:rPr>
                <w:rFonts w:ascii="Sakkal Majalla" w:hAnsi="Sakkal Majalla" w:cs="Calibri"/>
                <w:color w:val="000000"/>
                <w:sz w:val="22"/>
                <w:szCs w:val="22"/>
                <w:rtl/>
              </w:rPr>
              <w:t>م 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8E3D" w14:textId="77777777" w:rsidR="00886E65" w:rsidRPr="00886E65" w:rsidRDefault="00886E65" w:rsidP="00886E65">
            <w:pPr>
              <w:jc w:val="center"/>
              <w:rPr>
                <w:rFonts w:ascii="Sakkal Majalla" w:hAnsi="Sakkal Majalla" w:cs="Calibri"/>
                <w:color w:val="000000"/>
                <w:sz w:val="22"/>
                <w:szCs w:val="22"/>
                <w:rtl/>
              </w:rPr>
            </w:pPr>
            <w:r w:rsidRPr="00886E65">
              <w:rPr>
                <w:rFonts w:ascii="Sakkal Majalla" w:hAnsi="Sakkal Majalla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A9F4" w14:textId="066114BE" w:rsidR="00886E65" w:rsidRPr="00886E65" w:rsidRDefault="00886E65" w:rsidP="00886E65">
            <w:pPr>
              <w:jc w:val="center"/>
              <w:rPr>
                <w:rFonts w:ascii="Sakkal Majalla" w:hAnsi="Sakkal Majalla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CFC8" w14:textId="6FFE35C1" w:rsidR="00886E65" w:rsidRPr="00886E65" w:rsidRDefault="00886E65" w:rsidP="00886E65">
            <w:pPr>
              <w:jc w:val="center"/>
              <w:rPr>
                <w:rFonts w:ascii="Sakkal Majalla" w:hAnsi="Sakkal Majalla" w:cs="Calibri"/>
                <w:color w:val="000000"/>
                <w:sz w:val="22"/>
                <w:szCs w:val="22"/>
              </w:rPr>
            </w:pPr>
          </w:p>
        </w:tc>
      </w:tr>
      <w:tr w:rsidR="00886E65" w:rsidRPr="00886E65" w14:paraId="5E2A8C97" w14:textId="77777777" w:rsidTr="005418A9">
        <w:trPr>
          <w:trHeight w:val="330"/>
        </w:trPr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AEB03" w14:textId="77777777" w:rsidR="00886E65" w:rsidRPr="00886E65" w:rsidRDefault="00886E65" w:rsidP="00886E65">
            <w:pPr>
              <w:bidi/>
              <w:jc w:val="center"/>
              <w:rPr>
                <w:rFonts w:ascii="Sakkal Majalla" w:hAnsi="Sakkal Majalla" w:cs="Calibri"/>
                <w:b/>
                <w:bCs/>
                <w:color w:val="000000"/>
                <w:sz w:val="22"/>
                <w:szCs w:val="22"/>
              </w:rPr>
            </w:pPr>
            <w:r w:rsidRPr="00886E65">
              <w:rPr>
                <w:rFonts w:ascii="Sakkal Majalla" w:hAnsi="Sakkal Majalla" w:cs="Calibri"/>
                <w:b/>
                <w:bCs/>
                <w:color w:val="000000"/>
                <w:sz w:val="22"/>
                <w:szCs w:val="22"/>
                <w:rtl/>
              </w:rPr>
              <w:t>الجمله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A1D1" w14:textId="55657897" w:rsidR="00886E65" w:rsidRPr="00886E65" w:rsidRDefault="00886E65" w:rsidP="00886E65">
            <w:pPr>
              <w:jc w:val="center"/>
              <w:rPr>
                <w:rFonts w:ascii="Sakkal Majalla" w:hAnsi="Sakkal Majalla" w:cs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886E65" w:rsidRPr="00886E65" w14:paraId="49529FF9" w14:textId="77777777" w:rsidTr="005418A9">
        <w:trPr>
          <w:trHeight w:val="33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606981" w14:textId="77777777" w:rsidR="00886E65" w:rsidRPr="00886E65" w:rsidRDefault="00886E65" w:rsidP="00886E65">
            <w:pPr>
              <w:bidi/>
              <w:jc w:val="center"/>
              <w:rPr>
                <w:rFonts w:ascii="Sakkal Majalla" w:hAnsi="Sakkal Majalla" w:cs="Calibri"/>
                <w:b/>
                <w:bCs/>
                <w:color w:val="000000"/>
                <w:sz w:val="22"/>
                <w:szCs w:val="22"/>
              </w:rPr>
            </w:pPr>
            <w:r w:rsidRPr="00886E65">
              <w:rPr>
                <w:rFonts w:ascii="Sakkal Majalla" w:hAnsi="Sakkal Majalla" w:cs="Calibri"/>
                <w:b/>
                <w:bCs/>
                <w:color w:val="000000"/>
                <w:sz w:val="22"/>
                <w:szCs w:val="22"/>
                <w:rtl/>
              </w:rPr>
              <w:t>اشياء غير منظوره 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C3BE1" w14:textId="77777777" w:rsidR="00886E65" w:rsidRPr="00886E65" w:rsidRDefault="00886E65" w:rsidP="00886E65">
            <w:pPr>
              <w:jc w:val="center"/>
              <w:rPr>
                <w:rFonts w:ascii="Sakkal Majalla" w:hAnsi="Sakkal Majalla" w:cs="Calibri"/>
                <w:b/>
                <w:bCs/>
                <w:color w:val="000000"/>
                <w:sz w:val="22"/>
                <w:szCs w:val="22"/>
                <w:rtl/>
              </w:rPr>
            </w:pPr>
            <w:r w:rsidRPr="00886E65">
              <w:rPr>
                <w:rFonts w:ascii="Sakkal Majalla" w:hAnsi="Sakkal Majalla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DB2F" w14:textId="30D02235" w:rsidR="00886E65" w:rsidRPr="00886E65" w:rsidRDefault="00886E65" w:rsidP="00886E65">
            <w:pPr>
              <w:jc w:val="center"/>
              <w:rPr>
                <w:rFonts w:ascii="Sakkal Majalla" w:hAnsi="Sakkal Majalla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86E65" w:rsidRPr="00886E65" w14:paraId="3E211442" w14:textId="77777777" w:rsidTr="005418A9">
        <w:trPr>
          <w:trHeight w:val="405"/>
        </w:trPr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CFDDB7" w14:textId="77777777" w:rsidR="00886E65" w:rsidRPr="00886E65" w:rsidRDefault="00886E65" w:rsidP="00886E65">
            <w:pPr>
              <w:bidi/>
              <w:jc w:val="center"/>
              <w:rPr>
                <w:rFonts w:ascii="Sakkal Majalla" w:hAnsi="Sakkal Majalla" w:cs="Calibri"/>
                <w:b/>
                <w:bCs/>
                <w:color w:val="000000"/>
                <w:sz w:val="22"/>
                <w:szCs w:val="22"/>
              </w:rPr>
            </w:pPr>
            <w:r w:rsidRPr="00886E65">
              <w:rPr>
                <w:rFonts w:ascii="Sakkal Majalla" w:hAnsi="Sakkal Majalla" w:cs="Calibri"/>
                <w:b/>
                <w:bCs/>
                <w:color w:val="000000"/>
                <w:sz w:val="22"/>
                <w:szCs w:val="22"/>
                <w:rtl/>
              </w:rPr>
              <w:t>الجمله النهائيه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79692F" w14:textId="77777777" w:rsidR="00886E65" w:rsidRPr="00886E65" w:rsidRDefault="00886E65" w:rsidP="00886E65">
            <w:pPr>
              <w:jc w:val="center"/>
              <w:rPr>
                <w:rFonts w:ascii="Sakkal Majalla" w:hAnsi="Sakkal Majalla" w:cs="Calibri"/>
                <w:b/>
                <w:bCs/>
                <w:color w:val="000000"/>
                <w:sz w:val="22"/>
                <w:szCs w:val="22"/>
                <w:rtl/>
              </w:rPr>
            </w:pPr>
            <w:r w:rsidRPr="00886E65">
              <w:rPr>
                <w:rFonts w:ascii="Sakkal Majalla" w:hAnsi="Sakkal Majalla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C4F04B" w14:textId="77777777" w:rsidR="00886E65" w:rsidRPr="00886E65" w:rsidRDefault="00886E65" w:rsidP="00886E65">
            <w:pPr>
              <w:jc w:val="center"/>
              <w:rPr>
                <w:rFonts w:ascii="Sakkal Majalla" w:hAnsi="Sakkal Majalla" w:cs="Calibri"/>
                <w:b/>
                <w:bCs/>
                <w:color w:val="000000"/>
                <w:sz w:val="22"/>
                <w:szCs w:val="22"/>
              </w:rPr>
            </w:pPr>
            <w:r w:rsidRPr="00886E65">
              <w:rPr>
                <w:rFonts w:ascii="Sakkal Majalla" w:hAnsi="Sakkal Majalla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2AE9" w14:textId="77777777" w:rsidR="00886E65" w:rsidRPr="00886E65" w:rsidRDefault="00886E65" w:rsidP="00886E65">
            <w:pPr>
              <w:jc w:val="center"/>
              <w:rPr>
                <w:rFonts w:ascii="Sakkal Majalla" w:hAnsi="Sakkal Majalla" w:cs="Calibri"/>
                <w:b/>
                <w:bCs/>
                <w:color w:val="000000"/>
                <w:sz w:val="22"/>
                <w:szCs w:val="22"/>
              </w:rPr>
            </w:pPr>
            <w:r w:rsidRPr="00886E65">
              <w:rPr>
                <w:rFonts w:ascii="Sakkal Majalla" w:hAnsi="Sakkal Majalla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194A" w14:textId="3BBD0D91" w:rsidR="00886E65" w:rsidRPr="00886E65" w:rsidRDefault="00886E65" w:rsidP="00886E65">
            <w:pPr>
              <w:jc w:val="center"/>
              <w:rPr>
                <w:rFonts w:ascii="Sakkal Majalla" w:hAnsi="Sakkal Majalla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86E65" w:rsidRPr="00886E65" w14:paraId="3C9AA78D" w14:textId="77777777" w:rsidTr="00886E65">
        <w:trPr>
          <w:trHeight w:val="405"/>
        </w:trPr>
        <w:tc>
          <w:tcPr>
            <w:tcW w:w="75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02CB" w14:textId="5EBE43FF" w:rsidR="00886E65" w:rsidRPr="00886E65" w:rsidRDefault="00886E65" w:rsidP="00886E65">
            <w:pPr>
              <w:bidi/>
              <w:jc w:val="right"/>
              <w:rPr>
                <w:rFonts w:ascii="Sakkal Majalla" w:hAnsi="Sakkal Majall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DEEA" w14:textId="77777777" w:rsidR="00886E65" w:rsidRPr="00886E65" w:rsidRDefault="00886E65" w:rsidP="00886E65">
            <w:pPr>
              <w:bidi/>
              <w:jc w:val="right"/>
              <w:rPr>
                <w:rFonts w:ascii="Sakkal Majalla" w:hAnsi="Sakkal Majalla" w:cs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886E65" w:rsidRPr="00886E65" w14:paraId="5C6490DD" w14:textId="77777777" w:rsidTr="00886E65">
        <w:trPr>
          <w:trHeight w:val="405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9F79" w14:textId="4443830D" w:rsidR="00886E65" w:rsidRPr="00886E65" w:rsidRDefault="00886E65" w:rsidP="00886E65">
            <w:pPr>
              <w:bidi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89BDF30" w14:textId="77777777" w:rsidR="00886E65" w:rsidRDefault="00886E65" w:rsidP="00886E65">
      <w:pPr>
        <w:jc w:val="right"/>
        <w:rPr>
          <w:rFonts w:ascii="Arial" w:hAnsi="Arial" w:cs="Arial"/>
          <w:sz w:val="20"/>
          <w:szCs w:val="20"/>
        </w:rPr>
      </w:pPr>
    </w:p>
    <w:p w14:paraId="60ED179A" w14:textId="29ED3851" w:rsidR="00222A57" w:rsidRDefault="00222A57" w:rsidP="00C33BD7">
      <w:pPr>
        <w:rPr>
          <w:rFonts w:ascii="Arial" w:hAnsi="Arial" w:cs="Arial"/>
          <w:sz w:val="20"/>
          <w:szCs w:val="20"/>
        </w:rPr>
      </w:pPr>
    </w:p>
    <w:p w14:paraId="02AF4617" w14:textId="1AD9A074" w:rsidR="00222A57" w:rsidRDefault="00222A57" w:rsidP="00C33BD7">
      <w:pPr>
        <w:rPr>
          <w:rFonts w:ascii="Arial" w:hAnsi="Arial" w:cs="Arial"/>
          <w:sz w:val="20"/>
          <w:szCs w:val="20"/>
        </w:rPr>
      </w:pPr>
    </w:p>
    <w:p w14:paraId="19209D5A" w14:textId="77777777" w:rsidR="00222A57" w:rsidRDefault="00222A57" w:rsidP="00C33BD7">
      <w:pPr>
        <w:rPr>
          <w:rFonts w:ascii="Arial" w:hAnsi="Arial" w:cs="Arial"/>
          <w:sz w:val="20"/>
          <w:szCs w:val="20"/>
        </w:rPr>
      </w:pPr>
    </w:p>
    <w:p w14:paraId="134133A2" w14:textId="77777777" w:rsidR="00222A57" w:rsidRDefault="00222A57" w:rsidP="00C33BD7">
      <w:pPr>
        <w:rPr>
          <w:rFonts w:ascii="Arial" w:hAnsi="Arial" w:cs="Arial"/>
          <w:sz w:val="20"/>
          <w:szCs w:val="20"/>
        </w:rPr>
      </w:pPr>
    </w:p>
    <w:p w14:paraId="47667F3B" w14:textId="77777777" w:rsidR="00222A57" w:rsidRDefault="00222A57" w:rsidP="00C33BD7">
      <w:pPr>
        <w:rPr>
          <w:rFonts w:ascii="Arial" w:hAnsi="Arial" w:cs="Arial"/>
          <w:sz w:val="20"/>
          <w:szCs w:val="20"/>
        </w:rPr>
      </w:pPr>
    </w:p>
    <w:p w14:paraId="422BC8CF" w14:textId="77777777" w:rsidR="00222A57" w:rsidRDefault="00222A57" w:rsidP="00C33BD7">
      <w:pPr>
        <w:rPr>
          <w:rFonts w:ascii="Arial" w:hAnsi="Arial" w:cs="Arial"/>
          <w:sz w:val="20"/>
          <w:szCs w:val="20"/>
        </w:rPr>
      </w:pPr>
    </w:p>
    <w:tbl>
      <w:tblPr>
        <w:bidiVisual/>
        <w:tblW w:w="8640" w:type="dxa"/>
        <w:tblLook w:val="04A0" w:firstRow="1" w:lastRow="0" w:firstColumn="1" w:lastColumn="0" w:noHBand="0" w:noVBand="1"/>
      </w:tblPr>
      <w:tblGrid>
        <w:gridCol w:w="655"/>
        <w:gridCol w:w="4448"/>
        <w:gridCol w:w="837"/>
        <w:gridCol w:w="755"/>
        <w:gridCol w:w="865"/>
        <w:gridCol w:w="1080"/>
      </w:tblGrid>
      <w:tr w:rsidR="00866987" w14:paraId="245759D7" w14:textId="77777777" w:rsidTr="00866987">
        <w:trPr>
          <w:trHeight w:val="4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07BB" w14:textId="77777777" w:rsidR="00866987" w:rsidRDefault="00866987">
            <w:pPr>
              <w:rPr>
                <w:sz w:val="20"/>
                <w:szCs w:val="20"/>
              </w:rPr>
            </w:pPr>
          </w:p>
        </w:tc>
        <w:tc>
          <w:tcPr>
            <w:tcW w:w="8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F80A8" w14:textId="086E9167" w:rsidR="00866987" w:rsidRPr="00D8711A" w:rsidRDefault="00866987" w:rsidP="00D8711A">
            <w:pPr>
              <w:bidi/>
              <w:jc w:val="center"/>
              <w:rPr>
                <w:rFonts w:ascii="Sakkal Majalla" w:hAnsi="Sakkal Majalla" w:cs="Calibri"/>
                <w:b/>
                <w:bCs/>
                <w:color w:val="000000"/>
                <w:sz w:val="28"/>
                <w:szCs w:val="28"/>
              </w:rPr>
            </w:pPr>
            <w:r w:rsidRPr="00D8711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  <w:t>اعادة تاهيل</w:t>
            </w:r>
            <w:r w:rsidR="00D8711A" w:rsidRPr="00D8711A"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 عنبر العزل</w:t>
            </w:r>
            <w:r w:rsidR="00D8711A" w:rsidRPr="00D8711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D8711A" w:rsidRPr="00D8711A"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="00D8711A" w:rsidRPr="00D8711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مستشفى </w:t>
            </w:r>
            <w:r w:rsidR="00D8711A" w:rsidRPr="00D8711A"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كسلا</w:t>
            </w:r>
            <w:r w:rsidRPr="00D8711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 التعليميي الوحده الخاصه _عنبر الرشيدي</w:t>
            </w:r>
          </w:p>
        </w:tc>
      </w:tr>
      <w:tr w:rsidR="00866987" w14:paraId="467017EA" w14:textId="77777777" w:rsidTr="004E3B56">
        <w:trPr>
          <w:trHeight w:val="405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E5869" w14:textId="77777777" w:rsidR="00866987" w:rsidRDefault="00866987">
            <w:pPr>
              <w:bidi/>
              <w:jc w:val="center"/>
              <w:rPr>
                <w:rFonts w:ascii="Sakkal Majalla" w:hAnsi="Sakkal Majalla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27CAE" w14:textId="77777777" w:rsidR="00866987" w:rsidRDefault="00866987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5CC18" w14:textId="77777777" w:rsidR="00866987" w:rsidRDefault="00866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386FE" w14:textId="77777777" w:rsidR="00866987" w:rsidRDefault="00866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E82AF" w14:textId="77777777" w:rsidR="00866987" w:rsidRDefault="0086698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84732" w14:textId="77777777" w:rsidR="00866987" w:rsidRDefault="00866987">
            <w:pPr>
              <w:rPr>
                <w:sz w:val="20"/>
                <w:szCs w:val="20"/>
              </w:rPr>
            </w:pPr>
          </w:p>
        </w:tc>
      </w:tr>
      <w:tr w:rsidR="00866987" w14:paraId="006062DF" w14:textId="77777777" w:rsidTr="004E3B56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52422D" w14:textId="77777777" w:rsidR="00866987" w:rsidRDefault="00866987">
            <w:pPr>
              <w:bidi/>
              <w:jc w:val="center"/>
              <w:rPr>
                <w:rFonts w:ascii="Sakkal Majalla" w:hAnsi="Sakkal Majalla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Calibri"/>
                <w:b/>
                <w:bCs/>
                <w:color w:val="000000"/>
                <w:sz w:val="28"/>
                <w:szCs w:val="28"/>
                <w:rtl/>
              </w:rPr>
              <w:t>البند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8DD7" w14:textId="77777777" w:rsidR="00866987" w:rsidRDefault="00866987">
            <w:pPr>
              <w:bidi/>
              <w:jc w:val="center"/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  <w:rtl/>
              </w:rPr>
              <w:t xml:space="preserve">المواصفات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B549C" w14:textId="77777777" w:rsidR="00866987" w:rsidRDefault="00866987">
            <w:pPr>
              <w:bidi/>
              <w:jc w:val="center"/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  <w:rtl/>
              </w:rPr>
              <w:t>الوحده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9C6E7" w14:textId="77777777" w:rsidR="00866987" w:rsidRDefault="00866987">
            <w:pPr>
              <w:bidi/>
              <w:jc w:val="center"/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  <w:rtl/>
              </w:rPr>
              <w:t>الكميه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06AC8" w14:textId="77777777" w:rsidR="00866987" w:rsidRDefault="00866987">
            <w:pPr>
              <w:bidi/>
              <w:jc w:val="center"/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  <w:rtl/>
              </w:rPr>
              <w:t>السعر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2C7B" w14:textId="77777777" w:rsidR="00866987" w:rsidRDefault="00866987">
            <w:pPr>
              <w:bidi/>
              <w:jc w:val="center"/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  <w:rtl/>
              </w:rPr>
              <w:t>الجمله</w:t>
            </w:r>
          </w:p>
        </w:tc>
      </w:tr>
      <w:tr w:rsidR="00866987" w14:paraId="3658861B" w14:textId="77777777" w:rsidTr="005418A9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BDC5FA" w14:textId="77777777" w:rsidR="00866987" w:rsidRDefault="00866987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0CDCD" w14:textId="77777777" w:rsidR="00866987" w:rsidRDefault="00866987">
            <w:pPr>
              <w:bidi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>توريد وتركيب مقعد افرنجي(</w:t>
            </w: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VICTORY</w:t>
            </w: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 xml:space="preserve">)  شامل كل التوصيلات  اللازمه مع فك المقعد القديم وتسويه الارضيات ع مستوى واحد مع التوصيل لاقرب منهول 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32B8" w14:textId="77777777" w:rsidR="00866987" w:rsidRDefault="00866987">
            <w:pPr>
              <w:bidi/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>عدد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6DB3" w14:textId="77777777" w:rsidR="00866987" w:rsidRDefault="00866987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2FFD" w14:textId="4D64156D" w:rsidR="00866987" w:rsidRDefault="00866987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CD16" w14:textId="6D075566" w:rsidR="00866987" w:rsidRDefault="00866987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</w:tr>
      <w:tr w:rsidR="00866987" w14:paraId="77712ED3" w14:textId="77777777" w:rsidTr="005418A9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1D8DBA" w14:textId="77777777" w:rsidR="00866987" w:rsidRDefault="00866987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0331" w14:textId="77777777" w:rsidR="00866987" w:rsidRDefault="00866987">
            <w:pPr>
              <w:bidi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 xml:space="preserve">توريد وتركيب حوض غسيل ايدي كامل  (هندي) شامل  عمل كل التوصيلات اللازمه  مع  فك الحوض القديم وذلك وفق اصول الصنعه وتوجيهات المهندس المشرف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5AEC" w14:textId="77777777" w:rsidR="00866987" w:rsidRDefault="00866987">
            <w:pPr>
              <w:bidi/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>عدد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EDC5" w14:textId="77777777" w:rsidR="00866987" w:rsidRDefault="00866987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76D4" w14:textId="1D7656F7" w:rsidR="00866987" w:rsidRDefault="00866987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A22C" w14:textId="1396DBAE" w:rsidR="00866987" w:rsidRDefault="00866987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</w:tr>
      <w:tr w:rsidR="00866987" w14:paraId="20D55C62" w14:textId="77777777" w:rsidTr="005418A9">
        <w:trPr>
          <w:trHeight w:val="1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E415F" w14:textId="77777777" w:rsidR="00866987" w:rsidRDefault="00866987">
            <w:pPr>
              <w:jc w:val="center"/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EC8EE" w14:textId="77777777" w:rsidR="00866987" w:rsidRDefault="00866987">
            <w:pPr>
              <w:bidi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 xml:space="preserve">توريد و  عمل   مراجعه عامه ل شبكه توصيلات  المياه العذبه لكافه الحمامات شامل   تغير التاالف من االحنفيات  ومواسير </w:t>
            </w: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PPR</w:t>
            </w: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 xml:space="preserve"> (تكنو)   وخلافه   بمواد وحنفيات   ذات جوده عاليه (حنفيات انجليزيه ) وذلك وفق اصول الصنعه وتوجيهات المهندس المشرف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3020" w14:textId="77777777" w:rsidR="00866987" w:rsidRDefault="00866987">
            <w:pPr>
              <w:bidi/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>عمليه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F10C" w14:textId="77777777" w:rsidR="00866987" w:rsidRDefault="00866987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46C1" w14:textId="05FDCC35" w:rsidR="00866987" w:rsidRDefault="00866987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3B71" w14:textId="5FF2F069" w:rsidR="00866987" w:rsidRDefault="00866987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</w:tr>
      <w:tr w:rsidR="00866987" w14:paraId="1BCB64F1" w14:textId="77777777" w:rsidTr="005418A9">
        <w:trPr>
          <w:trHeight w:val="1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D885" w14:textId="77777777" w:rsidR="00866987" w:rsidRDefault="00866987">
            <w:pPr>
              <w:jc w:val="right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4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33A4" w14:textId="77777777" w:rsidR="00866987" w:rsidRDefault="00866987">
            <w:pPr>
              <w:bidi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>توريد وعمل مراجعه  لشبكه الصرف الصحي وتسليك لجميع منهولات العنبر حتى التوصيل للشبكه الرئيسه للصرف الصحي للمستشفى مع عمل التغير اللازم  وذلك وفق اصول الصنعه وتوجيهات المهندس المشرف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05CE" w14:textId="77777777" w:rsidR="00866987" w:rsidRDefault="00866987">
            <w:pPr>
              <w:bidi/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>عمليه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609E" w14:textId="77777777" w:rsidR="00866987" w:rsidRDefault="00866987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4A63" w14:textId="491860A8" w:rsidR="00866987" w:rsidRDefault="00866987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B29F" w14:textId="748FBB7B" w:rsidR="00866987" w:rsidRDefault="00866987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</w:tr>
      <w:tr w:rsidR="00866987" w14:paraId="77D6691C" w14:textId="77777777" w:rsidTr="005418A9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C2998" w14:textId="77777777" w:rsidR="00866987" w:rsidRDefault="00866987">
            <w:pPr>
              <w:jc w:val="right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A753" w14:textId="77777777" w:rsidR="00866987" w:rsidRDefault="00866987">
            <w:pPr>
              <w:bidi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 xml:space="preserve">توريد وتركيب بيبه ارضيه شامله كل التوصيلات اللازمه 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05B3" w14:textId="77777777" w:rsidR="00866987" w:rsidRDefault="00866987">
            <w:pPr>
              <w:bidi/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>عدد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891A" w14:textId="77777777" w:rsidR="00866987" w:rsidRDefault="00866987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7ABFF" w14:textId="22D12910" w:rsidR="00866987" w:rsidRDefault="00866987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31B9" w14:textId="4740FA5A" w:rsidR="00866987" w:rsidRDefault="00866987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</w:tr>
      <w:tr w:rsidR="00866987" w14:paraId="6E294C03" w14:textId="77777777" w:rsidTr="005418A9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B4E61" w14:textId="77777777" w:rsidR="00866987" w:rsidRDefault="00866987">
            <w:pPr>
              <w:jc w:val="right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6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DF24" w14:textId="77777777" w:rsidR="00866987" w:rsidRDefault="00866987">
            <w:pPr>
              <w:bidi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>توريد وتركيب سيراميك سالومي (   31*31  )   سم في ارضيات الحمامات  شامل فك السيراميك القديم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4450" w14:textId="77777777" w:rsidR="00866987" w:rsidRDefault="00866987">
            <w:pPr>
              <w:bidi/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>م2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A1E7" w14:textId="77777777" w:rsidR="00866987" w:rsidRDefault="00866987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21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0A0A" w14:textId="061E6AAE" w:rsidR="00866987" w:rsidRDefault="00866987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E37F" w14:textId="4D210089" w:rsidR="00866987" w:rsidRDefault="00866987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</w:tr>
      <w:tr w:rsidR="00866987" w14:paraId="3B980720" w14:textId="77777777" w:rsidTr="005418A9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5F6DE" w14:textId="77777777" w:rsidR="00866987" w:rsidRDefault="00866987">
            <w:pPr>
              <w:jc w:val="right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7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C6C28" w14:textId="77777777" w:rsidR="00866987" w:rsidRDefault="00866987">
            <w:pPr>
              <w:bidi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>توريد ومراجعه توصيلات الكهرباء شامل تغير البلكات التالفه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F547" w14:textId="77777777" w:rsidR="00866987" w:rsidRDefault="00866987">
            <w:pPr>
              <w:bidi/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 xml:space="preserve">عمليه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67DB" w14:textId="77777777" w:rsidR="00866987" w:rsidRDefault="00866987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05D7" w14:textId="106B6922" w:rsidR="00866987" w:rsidRDefault="00866987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D54F" w14:textId="57EF3FB2" w:rsidR="00866987" w:rsidRDefault="00866987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</w:tr>
      <w:tr w:rsidR="00866987" w14:paraId="48504F6A" w14:textId="77777777" w:rsidTr="005418A9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61EC8" w14:textId="77777777" w:rsidR="00866987" w:rsidRDefault="00866987">
            <w:pPr>
              <w:jc w:val="right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8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7B56C" w14:textId="77777777" w:rsidR="00866987" w:rsidRDefault="00866987">
            <w:pPr>
              <w:bidi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>توريد وتركيب لمبه  ترشيد 4 واط شامله كل التوصيلات اللازمه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D71C" w14:textId="77777777" w:rsidR="00866987" w:rsidRDefault="00866987">
            <w:pPr>
              <w:bidi/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>عدد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3612" w14:textId="77777777" w:rsidR="00866987" w:rsidRDefault="00866987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35C4" w14:textId="1BED8EB5" w:rsidR="00866987" w:rsidRDefault="00866987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8941" w14:textId="03ACEC30" w:rsidR="00866987" w:rsidRDefault="00866987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</w:tr>
      <w:tr w:rsidR="00866987" w14:paraId="4CAE7031" w14:textId="77777777" w:rsidTr="005418A9">
        <w:trPr>
          <w:trHeight w:val="737"/>
        </w:trPr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37651" w14:textId="77777777" w:rsidR="00866987" w:rsidRDefault="00866987">
            <w:pPr>
              <w:jc w:val="right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4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ECEFA" w14:textId="77777777" w:rsidR="00866987" w:rsidRDefault="00866987">
            <w:pPr>
              <w:bidi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 xml:space="preserve">توريد وتركيب لمبه  نيون  4 قدم انجليزيه شامله عمل كل   التوصيلات اللازمه 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2695" w14:textId="77777777" w:rsidR="00866987" w:rsidRDefault="00866987">
            <w:pPr>
              <w:bidi/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>عدد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1333" w14:textId="77777777" w:rsidR="00866987" w:rsidRDefault="00866987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14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42BF" w14:textId="26F4232C" w:rsidR="00866987" w:rsidRDefault="00866987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69491" w14:textId="0388821C" w:rsidR="00866987" w:rsidRDefault="00866987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</w:tr>
      <w:tr w:rsidR="00866987" w14:paraId="7EE7A002" w14:textId="77777777" w:rsidTr="005418A9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2E8C2" w14:textId="77777777" w:rsidR="00866987" w:rsidRDefault="00866987">
            <w:pPr>
              <w:jc w:val="right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835F6" w14:textId="77777777" w:rsidR="00866987" w:rsidRDefault="00866987">
            <w:pPr>
              <w:bidi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>توريد وعمل صيانه للابواب والشبابيك شامل تركيب اقفال  ومراجعه الزجاج المكسور   شامل الطلاء بالبوهيه وذلك وفق اصول الصنعه وتوجيهات المهندس المشرف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1641" w14:textId="77777777" w:rsidR="00866987" w:rsidRDefault="00866987">
            <w:pPr>
              <w:bidi/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>عمليه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8711" w14:textId="77777777" w:rsidR="00866987" w:rsidRDefault="00866987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6DA4" w14:textId="40A66512" w:rsidR="00866987" w:rsidRDefault="00866987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1DF1" w14:textId="7EF60EE5" w:rsidR="00866987" w:rsidRDefault="00866987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</w:tr>
      <w:tr w:rsidR="00866987" w14:paraId="68DEA238" w14:textId="77777777" w:rsidTr="005418A9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25781" w14:textId="77777777" w:rsidR="00866987" w:rsidRDefault="00866987">
            <w:pPr>
              <w:jc w:val="right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39D31" w14:textId="77777777" w:rsidR="00866987" w:rsidRDefault="00866987">
            <w:pPr>
              <w:bidi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 xml:space="preserve">وريد وعمل نقاشه داخليه  3اوجه    وجه بالبوماستيك وجهين با السلك  (   </w:t>
            </w: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SILK EMULSION</w:t>
            </w: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 xml:space="preserve">) المهندس شامل عمل  كل المعالجات الازمه   مع عمل  طليه الحريريه  وذلك وفق اصول الصنعه وتوجيهات المهندس المشرف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5CE3" w14:textId="77777777" w:rsidR="00866987" w:rsidRDefault="00866987">
            <w:pPr>
              <w:bidi/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>م2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1C26" w14:textId="77777777" w:rsidR="00866987" w:rsidRDefault="00866987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423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B3AC" w14:textId="35A57991" w:rsidR="00866987" w:rsidRDefault="00866987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FAD78" w14:textId="4A80435F" w:rsidR="00866987" w:rsidRDefault="00866987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</w:tr>
      <w:tr w:rsidR="00866987" w14:paraId="0CC0E7EA" w14:textId="77777777" w:rsidTr="005418A9">
        <w:trPr>
          <w:trHeight w:val="330"/>
        </w:trPr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021F14" w14:textId="77777777" w:rsidR="00866987" w:rsidRDefault="00866987">
            <w:pPr>
              <w:bidi/>
              <w:jc w:val="center"/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  <w:rtl/>
              </w:rPr>
              <w:t>الجمله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6F08D9" w14:textId="77777777" w:rsidR="00866987" w:rsidRDefault="00866987">
            <w:pPr>
              <w:jc w:val="center"/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B34AB8" w14:textId="77777777" w:rsidR="00866987" w:rsidRDefault="00866987">
            <w:pPr>
              <w:jc w:val="center"/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63F2D" w14:textId="77777777" w:rsidR="00866987" w:rsidRDefault="00866987">
            <w:pPr>
              <w:jc w:val="center"/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5C05" w14:textId="2835724A" w:rsidR="00866987" w:rsidRDefault="00866987">
            <w:pPr>
              <w:jc w:val="center"/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66987" w14:paraId="305F1855" w14:textId="77777777" w:rsidTr="005418A9">
        <w:trPr>
          <w:trHeight w:val="330"/>
        </w:trPr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8DA30B" w14:textId="77777777" w:rsidR="00866987" w:rsidRDefault="00866987">
            <w:pPr>
              <w:bidi/>
              <w:jc w:val="center"/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  <w:rtl/>
              </w:rPr>
              <w:t>اشياء غير منظوره 10%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B4CF30" w14:textId="77777777" w:rsidR="00866987" w:rsidRDefault="00866987">
            <w:pPr>
              <w:jc w:val="center"/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7D3762" w14:textId="77777777" w:rsidR="00866987" w:rsidRDefault="00866987">
            <w:pPr>
              <w:jc w:val="center"/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875D" w14:textId="77777777" w:rsidR="00866987" w:rsidRDefault="00866987">
            <w:pPr>
              <w:jc w:val="center"/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CFAE" w14:textId="256E46B8" w:rsidR="00866987" w:rsidRDefault="00866987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</w:tr>
      <w:tr w:rsidR="00866987" w14:paraId="2C8F69AF" w14:textId="77777777" w:rsidTr="005418A9">
        <w:trPr>
          <w:trHeight w:val="1215"/>
        </w:trPr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3551B7" w14:textId="77777777" w:rsidR="00866987" w:rsidRDefault="00866987">
            <w:pPr>
              <w:bidi/>
              <w:jc w:val="center"/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  <w:rtl/>
              </w:rPr>
              <w:t>الجمله النهائيه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8CB557" w14:textId="77777777" w:rsidR="00866987" w:rsidRDefault="00866987">
            <w:pPr>
              <w:jc w:val="center"/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15BEF8" w14:textId="77777777" w:rsidR="00866987" w:rsidRDefault="00866987">
            <w:pPr>
              <w:jc w:val="center"/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C0D4D" w14:textId="77777777" w:rsidR="00866987" w:rsidRDefault="00866987">
            <w:pPr>
              <w:jc w:val="center"/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41AC" w14:textId="129BBF69" w:rsidR="00866987" w:rsidRDefault="00866987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</w:tr>
      <w:tr w:rsidR="00866987" w14:paraId="1B0B2827" w14:textId="77777777" w:rsidTr="00866987">
        <w:trPr>
          <w:trHeight w:val="360"/>
        </w:trPr>
        <w:tc>
          <w:tcPr>
            <w:tcW w:w="75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1E57" w14:textId="4362CDD4" w:rsidR="00866987" w:rsidRDefault="00866987">
            <w:pPr>
              <w:bidi/>
              <w:jc w:val="right"/>
              <w:rPr>
                <w:rFonts w:ascii="Sakkal Majalla" w:hAnsi="Sakkal Majalla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B92F" w14:textId="77777777" w:rsidR="00866987" w:rsidRDefault="00866987">
            <w:pPr>
              <w:bidi/>
              <w:jc w:val="right"/>
              <w:rPr>
                <w:rFonts w:ascii="Sakkal Majalla" w:hAnsi="Sakkal Majalla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866987" w14:paraId="3E6B7D96" w14:textId="77777777" w:rsidTr="00866987">
        <w:trPr>
          <w:trHeight w:val="405"/>
        </w:trPr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01F30" w14:textId="407F1ADA" w:rsidR="00866987" w:rsidRDefault="00866987">
            <w:pPr>
              <w:bidi/>
              <w:jc w:val="right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1EB3" w14:textId="77777777" w:rsidR="00866987" w:rsidRDefault="00866987">
            <w:pPr>
              <w:bidi/>
              <w:jc w:val="right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</w:p>
        </w:tc>
      </w:tr>
    </w:tbl>
    <w:p w14:paraId="7C1A9C8F" w14:textId="77777777" w:rsidR="00F875E2" w:rsidRDefault="00F875E2" w:rsidP="00866987">
      <w:pPr>
        <w:jc w:val="right"/>
        <w:rPr>
          <w:rFonts w:ascii="Arial" w:hAnsi="Arial" w:cs="Arial"/>
          <w:sz w:val="20"/>
          <w:szCs w:val="20"/>
        </w:rPr>
      </w:pPr>
    </w:p>
    <w:p w14:paraId="23F521F2" w14:textId="77777777" w:rsidR="00F875E2" w:rsidRDefault="00F875E2" w:rsidP="00C33BD7">
      <w:pPr>
        <w:rPr>
          <w:rFonts w:ascii="Arial" w:hAnsi="Arial" w:cs="Arial"/>
          <w:sz w:val="20"/>
          <w:szCs w:val="20"/>
        </w:rPr>
      </w:pPr>
    </w:p>
    <w:p w14:paraId="4A809765" w14:textId="77777777" w:rsidR="00866987" w:rsidRDefault="00866987" w:rsidP="00C33BD7">
      <w:pPr>
        <w:rPr>
          <w:rFonts w:ascii="Arial" w:hAnsi="Arial" w:cs="Arial"/>
          <w:sz w:val="20"/>
          <w:szCs w:val="20"/>
        </w:rPr>
      </w:pPr>
    </w:p>
    <w:p w14:paraId="3039ECFD" w14:textId="77777777" w:rsidR="004E3B56" w:rsidRDefault="004E3B56" w:rsidP="00C33BD7">
      <w:pPr>
        <w:rPr>
          <w:rFonts w:ascii="Arial" w:hAnsi="Arial" w:cs="Arial"/>
          <w:sz w:val="20"/>
          <w:szCs w:val="20"/>
        </w:rPr>
      </w:pPr>
    </w:p>
    <w:p w14:paraId="32E98108" w14:textId="2D1147B6" w:rsidR="004E3B56" w:rsidRDefault="004E3B56" w:rsidP="00C33BD7">
      <w:pPr>
        <w:rPr>
          <w:rFonts w:ascii="Arial" w:hAnsi="Arial" w:cs="Arial"/>
          <w:sz w:val="20"/>
          <w:szCs w:val="20"/>
          <w:rtl/>
        </w:rPr>
      </w:pPr>
    </w:p>
    <w:p w14:paraId="0AF8D468" w14:textId="06F9519B" w:rsidR="005418A9" w:rsidRDefault="005418A9" w:rsidP="00C33BD7">
      <w:pPr>
        <w:rPr>
          <w:rFonts w:ascii="Arial" w:hAnsi="Arial" w:cs="Arial"/>
          <w:sz w:val="20"/>
          <w:szCs w:val="20"/>
          <w:rtl/>
        </w:rPr>
      </w:pPr>
    </w:p>
    <w:p w14:paraId="25BC6726" w14:textId="47CDED5A" w:rsidR="005418A9" w:rsidRDefault="005418A9" w:rsidP="00C33BD7">
      <w:pPr>
        <w:rPr>
          <w:rFonts w:ascii="Arial" w:hAnsi="Arial" w:cs="Arial"/>
          <w:sz w:val="20"/>
          <w:szCs w:val="20"/>
          <w:rtl/>
        </w:rPr>
      </w:pPr>
    </w:p>
    <w:p w14:paraId="421779A6" w14:textId="19A2BAFC" w:rsidR="005418A9" w:rsidRDefault="005418A9" w:rsidP="00C33BD7">
      <w:pPr>
        <w:rPr>
          <w:rFonts w:ascii="Arial" w:hAnsi="Arial" w:cs="Arial"/>
          <w:sz w:val="20"/>
          <w:szCs w:val="20"/>
          <w:rtl/>
        </w:rPr>
      </w:pPr>
    </w:p>
    <w:p w14:paraId="12EC1BAF" w14:textId="06EEBCA7" w:rsidR="005418A9" w:rsidRDefault="005418A9" w:rsidP="00C33BD7">
      <w:pPr>
        <w:rPr>
          <w:rFonts w:ascii="Arial" w:hAnsi="Arial" w:cs="Arial"/>
          <w:sz w:val="20"/>
          <w:szCs w:val="20"/>
          <w:rtl/>
        </w:rPr>
      </w:pPr>
    </w:p>
    <w:p w14:paraId="0FC80F5D" w14:textId="09021B36" w:rsidR="005418A9" w:rsidRDefault="005418A9" w:rsidP="00C33BD7">
      <w:pPr>
        <w:rPr>
          <w:rFonts w:ascii="Arial" w:hAnsi="Arial" w:cs="Arial"/>
          <w:sz w:val="20"/>
          <w:szCs w:val="20"/>
          <w:rtl/>
        </w:rPr>
      </w:pPr>
    </w:p>
    <w:p w14:paraId="30DA917A" w14:textId="4C0BCB43" w:rsidR="005418A9" w:rsidRDefault="005418A9" w:rsidP="00C33BD7">
      <w:pPr>
        <w:rPr>
          <w:rFonts w:ascii="Arial" w:hAnsi="Arial" w:cs="Arial"/>
          <w:sz w:val="20"/>
          <w:szCs w:val="20"/>
          <w:rtl/>
        </w:rPr>
      </w:pPr>
    </w:p>
    <w:p w14:paraId="7B81B04A" w14:textId="3954F6C0" w:rsidR="005418A9" w:rsidRDefault="005418A9" w:rsidP="00C33BD7">
      <w:pPr>
        <w:rPr>
          <w:rFonts w:ascii="Arial" w:hAnsi="Arial" w:cs="Arial"/>
          <w:sz w:val="20"/>
          <w:szCs w:val="20"/>
          <w:rtl/>
        </w:rPr>
      </w:pPr>
    </w:p>
    <w:p w14:paraId="0B8B04EF" w14:textId="6F490EDA" w:rsidR="005418A9" w:rsidRDefault="005418A9" w:rsidP="00C33BD7">
      <w:pPr>
        <w:rPr>
          <w:rFonts w:ascii="Arial" w:hAnsi="Arial" w:cs="Arial"/>
          <w:sz w:val="20"/>
          <w:szCs w:val="20"/>
          <w:rtl/>
        </w:rPr>
      </w:pPr>
    </w:p>
    <w:p w14:paraId="60CBACB7" w14:textId="00ADDB80" w:rsidR="005418A9" w:rsidRDefault="005418A9" w:rsidP="00C33BD7">
      <w:pPr>
        <w:rPr>
          <w:rFonts w:ascii="Arial" w:hAnsi="Arial" w:cs="Arial"/>
          <w:sz w:val="20"/>
          <w:szCs w:val="20"/>
          <w:rtl/>
        </w:rPr>
      </w:pPr>
    </w:p>
    <w:p w14:paraId="28CA6A02" w14:textId="7851A484" w:rsidR="005418A9" w:rsidRDefault="005418A9" w:rsidP="00C33BD7">
      <w:pPr>
        <w:rPr>
          <w:rFonts w:ascii="Arial" w:hAnsi="Arial" w:cs="Arial"/>
          <w:sz w:val="20"/>
          <w:szCs w:val="20"/>
          <w:rtl/>
        </w:rPr>
      </w:pPr>
    </w:p>
    <w:p w14:paraId="6F2166D5" w14:textId="6F72D9CF" w:rsidR="005418A9" w:rsidRDefault="005418A9" w:rsidP="00C33BD7">
      <w:pPr>
        <w:rPr>
          <w:rFonts w:ascii="Arial" w:hAnsi="Arial" w:cs="Arial"/>
          <w:sz w:val="20"/>
          <w:szCs w:val="20"/>
          <w:rtl/>
        </w:rPr>
      </w:pPr>
    </w:p>
    <w:p w14:paraId="241AD1B6" w14:textId="33EC022B" w:rsidR="005418A9" w:rsidRDefault="005418A9" w:rsidP="00C33BD7">
      <w:pPr>
        <w:rPr>
          <w:rFonts w:ascii="Arial" w:hAnsi="Arial" w:cs="Arial"/>
          <w:sz w:val="20"/>
          <w:szCs w:val="20"/>
          <w:rtl/>
        </w:rPr>
      </w:pPr>
    </w:p>
    <w:p w14:paraId="001BF74E" w14:textId="4BEB09FB" w:rsidR="005418A9" w:rsidRDefault="005418A9" w:rsidP="00C33BD7">
      <w:pPr>
        <w:rPr>
          <w:rFonts w:ascii="Arial" w:hAnsi="Arial" w:cs="Arial"/>
          <w:sz w:val="20"/>
          <w:szCs w:val="20"/>
          <w:rtl/>
        </w:rPr>
      </w:pPr>
    </w:p>
    <w:p w14:paraId="12EAC731" w14:textId="53E85EF8" w:rsidR="005418A9" w:rsidRDefault="005418A9" w:rsidP="00C33BD7">
      <w:pPr>
        <w:rPr>
          <w:rFonts w:ascii="Arial" w:hAnsi="Arial" w:cs="Arial"/>
          <w:sz w:val="20"/>
          <w:szCs w:val="20"/>
          <w:rtl/>
        </w:rPr>
      </w:pPr>
    </w:p>
    <w:p w14:paraId="14902477" w14:textId="77777777" w:rsidR="005418A9" w:rsidRDefault="005418A9" w:rsidP="00C33BD7">
      <w:pPr>
        <w:rPr>
          <w:rFonts w:ascii="Arial" w:hAnsi="Arial" w:cs="Arial"/>
          <w:sz w:val="20"/>
          <w:szCs w:val="20"/>
        </w:rPr>
      </w:pPr>
    </w:p>
    <w:p w14:paraId="4307D5E4" w14:textId="77777777" w:rsidR="004E3B56" w:rsidRDefault="004E3B56" w:rsidP="00C33BD7">
      <w:pPr>
        <w:rPr>
          <w:rFonts w:ascii="Arial" w:hAnsi="Arial" w:cs="Arial"/>
          <w:sz w:val="20"/>
          <w:szCs w:val="20"/>
        </w:rPr>
      </w:pPr>
    </w:p>
    <w:p w14:paraId="1EA55855" w14:textId="77777777" w:rsidR="004E3B56" w:rsidRDefault="004E3B56" w:rsidP="00C33BD7">
      <w:pPr>
        <w:rPr>
          <w:rFonts w:ascii="Arial" w:hAnsi="Arial" w:cs="Arial"/>
          <w:sz w:val="20"/>
          <w:szCs w:val="20"/>
        </w:rPr>
      </w:pPr>
    </w:p>
    <w:tbl>
      <w:tblPr>
        <w:bidiVisual/>
        <w:tblW w:w="9630" w:type="dxa"/>
        <w:tblInd w:w="-483" w:type="dxa"/>
        <w:tblLook w:val="04A0" w:firstRow="1" w:lastRow="0" w:firstColumn="1" w:lastColumn="0" w:noHBand="0" w:noVBand="1"/>
      </w:tblPr>
      <w:tblGrid>
        <w:gridCol w:w="118"/>
        <w:gridCol w:w="573"/>
        <w:gridCol w:w="268"/>
        <w:gridCol w:w="4261"/>
        <w:gridCol w:w="216"/>
        <w:gridCol w:w="837"/>
        <w:gridCol w:w="216"/>
        <w:gridCol w:w="711"/>
        <w:gridCol w:w="130"/>
        <w:gridCol w:w="770"/>
        <w:gridCol w:w="226"/>
        <w:gridCol w:w="968"/>
        <w:gridCol w:w="336"/>
      </w:tblGrid>
      <w:tr w:rsidR="0020388C" w14:paraId="1739354A" w14:textId="77777777" w:rsidTr="0020388C">
        <w:trPr>
          <w:trHeight w:val="393"/>
        </w:trPr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B9908" w14:textId="77777777" w:rsidR="004E3B56" w:rsidRPr="00D8711A" w:rsidRDefault="004E3B5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6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A93BB" w14:textId="31066E3C" w:rsidR="004E3B56" w:rsidRPr="00D8711A" w:rsidRDefault="004E3B56" w:rsidP="00D8711A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711A">
              <w:rPr>
                <w:rFonts w:ascii="Calibri" w:hAnsi="Calibri" w:cs="Calibri"/>
                <w:b/>
                <w:bCs/>
                <w:color w:val="000000"/>
                <w:rtl/>
              </w:rPr>
              <w:t xml:space="preserve">اعاده تاهيل </w:t>
            </w:r>
            <w:r w:rsidR="00D8711A" w:rsidRPr="00D8711A">
              <w:rPr>
                <w:rFonts w:ascii="Calibri" w:hAnsi="Calibri" w:cs="Calibri" w:hint="cs"/>
                <w:b/>
                <w:bCs/>
                <w:color w:val="000000"/>
                <w:rtl/>
              </w:rPr>
              <w:t>عنبر العزل</w:t>
            </w:r>
            <w:r w:rsidR="00D8711A" w:rsidRPr="00D8711A">
              <w:rPr>
                <w:rFonts w:ascii="Calibri" w:hAnsi="Calibri" w:cs="Calibri"/>
                <w:b/>
                <w:bCs/>
                <w:color w:val="000000"/>
                <w:rtl/>
              </w:rPr>
              <w:t xml:space="preserve"> </w:t>
            </w:r>
            <w:r w:rsidR="00D8711A" w:rsidRPr="00D8711A">
              <w:rPr>
                <w:rFonts w:ascii="Calibri" w:hAnsi="Calibri" w:cs="Calibri" w:hint="cs"/>
                <w:b/>
                <w:bCs/>
                <w:color w:val="000000"/>
                <w:rtl/>
              </w:rPr>
              <w:t>ب</w:t>
            </w:r>
            <w:r w:rsidR="00D8711A" w:rsidRPr="00D8711A">
              <w:rPr>
                <w:rFonts w:ascii="Calibri" w:hAnsi="Calibri" w:cs="Calibri"/>
                <w:b/>
                <w:bCs/>
                <w:color w:val="000000"/>
                <w:rtl/>
              </w:rPr>
              <w:t xml:space="preserve">مستشفى </w:t>
            </w:r>
            <w:r w:rsidR="00D8711A" w:rsidRPr="00D8711A">
              <w:rPr>
                <w:rFonts w:ascii="Calibri" w:hAnsi="Calibri" w:cs="Calibri" w:hint="cs"/>
                <w:b/>
                <w:bCs/>
                <w:color w:val="000000"/>
                <w:rtl/>
              </w:rPr>
              <w:t>كسلا</w:t>
            </w:r>
            <w:r w:rsidRPr="00D8711A">
              <w:rPr>
                <w:rFonts w:ascii="Calibri" w:hAnsi="Calibri" w:cs="Calibri"/>
                <w:b/>
                <w:bCs/>
                <w:color w:val="000000"/>
                <w:rtl/>
              </w:rPr>
              <w:t xml:space="preserve"> التعليمي الوحده الخاصه _ عنبر الدرجه (</w:t>
            </w:r>
            <w:r w:rsidRPr="00D8711A">
              <w:rPr>
                <w:rFonts w:ascii="Calibri" w:hAnsi="Calibri" w:cs="Calibri"/>
                <w:b/>
                <w:bCs/>
                <w:color w:val="000000"/>
              </w:rPr>
              <w:t>MTN</w:t>
            </w:r>
            <w:r w:rsidRPr="00D8711A">
              <w:rPr>
                <w:rFonts w:ascii="Calibri" w:hAnsi="Calibri" w:cs="Calibri"/>
                <w:b/>
                <w:bCs/>
                <w:color w:val="000000"/>
                <w:rtl/>
              </w:rPr>
              <w:t>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2663E" w14:textId="77777777" w:rsidR="004E3B56" w:rsidRDefault="004E3B56">
            <w:pPr>
              <w:bidi/>
              <w:jc w:val="center"/>
              <w:rPr>
                <w:rFonts w:ascii="Sakkal Majalla" w:hAnsi="Sakkal Majalla" w:cs="Calibri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20388C" w14:paraId="6E5BAA3C" w14:textId="77777777" w:rsidTr="0020388C">
        <w:trPr>
          <w:trHeight w:val="87"/>
        </w:trPr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E066B" w14:textId="77777777" w:rsidR="004E3B56" w:rsidRDefault="004E3B56">
            <w:pPr>
              <w:rPr>
                <w:sz w:val="20"/>
                <w:szCs w:val="20"/>
              </w:rPr>
            </w:pPr>
          </w:p>
        </w:tc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8E2A0" w14:textId="77777777" w:rsidR="004E3B56" w:rsidRDefault="004E3B56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B1753" w14:textId="77777777" w:rsidR="004E3B56" w:rsidRDefault="004E3B56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AA717" w14:textId="77777777" w:rsidR="004E3B56" w:rsidRDefault="004E3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8F253" w14:textId="77777777" w:rsidR="004E3B56" w:rsidRDefault="004E3B56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5333E" w14:textId="77777777" w:rsidR="004E3B56" w:rsidRDefault="004E3B56">
            <w:pPr>
              <w:rPr>
                <w:sz w:val="20"/>
                <w:szCs w:val="20"/>
              </w:rPr>
            </w:pPr>
          </w:p>
        </w:tc>
      </w:tr>
      <w:tr w:rsidR="0020388C" w14:paraId="27521019" w14:textId="77777777" w:rsidTr="0020388C">
        <w:trPr>
          <w:trHeight w:val="320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9EC265" w14:textId="77777777" w:rsidR="004E3B56" w:rsidRDefault="004E3B56">
            <w:pPr>
              <w:bidi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>البند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48D9B" w14:textId="77777777" w:rsidR="004E3B56" w:rsidRDefault="004E3B56">
            <w:pPr>
              <w:bidi/>
              <w:jc w:val="center"/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  <w:rtl/>
              </w:rPr>
              <w:t xml:space="preserve">المواصفات 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6940" w14:textId="77777777" w:rsidR="004E3B56" w:rsidRDefault="004E3B56">
            <w:pPr>
              <w:bidi/>
              <w:jc w:val="center"/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  <w:rtl/>
              </w:rPr>
              <w:t>الوحده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6BFA" w14:textId="77777777" w:rsidR="004E3B56" w:rsidRDefault="004E3B56">
            <w:pPr>
              <w:bidi/>
              <w:jc w:val="center"/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  <w:rtl/>
              </w:rPr>
              <w:t>الكميه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64AB6" w14:textId="77777777" w:rsidR="004E3B56" w:rsidRDefault="004E3B56">
            <w:pPr>
              <w:bidi/>
              <w:jc w:val="center"/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  <w:rtl/>
              </w:rPr>
              <w:t>السعر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CE961" w14:textId="77777777" w:rsidR="004E3B56" w:rsidRDefault="004E3B56">
            <w:pPr>
              <w:bidi/>
              <w:jc w:val="center"/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  <w:rtl/>
              </w:rPr>
              <w:t>الجمله</w:t>
            </w:r>
          </w:p>
        </w:tc>
      </w:tr>
      <w:tr w:rsidR="0020388C" w14:paraId="01B929B1" w14:textId="77777777" w:rsidTr="005418A9">
        <w:trPr>
          <w:trHeight w:val="800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404B1A" w14:textId="77777777" w:rsidR="004E3B56" w:rsidRDefault="004E3B56">
            <w:pPr>
              <w:jc w:val="right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4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EAE1" w14:textId="77777777" w:rsidR="004E3B56" w:rsidRDefault="004E3B56">
            <w:pPr>
              <w:bidi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>توريد وتركيب مقعد افرنجي (</w:t>
            </w: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VICTORY</w:t>
            </w: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 xml:space="preserve">) كامل  التوصيل شامل فك المقعد القديم مع التوصيل لاقرب منهول </w:t>
            </w:r>
          </w:p>
        </w:tc>
        <w:tc>
          <w:tcPr>
            <w:tcW w:w="1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89B0" w14:textId="77777777" w:rsidR="004E3B56" w:rsidRDefault="004E3B56">
            <w:pPr>
              <w:bidi/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 xml:space="preserve">عدد </w:t>
            </w:r>
          </w:p>
        </w:tc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6F782" w14:textId="77777777" w:rsidR="004E3B56" w:rsidRDefault="004E3B56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6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21682" w14:textId="4A18E313" w:rsidR="004E3B56" w:rsidRDefault="004E3B56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662CD" w14:textId="7C0AEC51" w:rsidR="004E3B56" w:rsidRDefault="004E3B56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</w:tr>
      <w:tr w:rsidR="0020388C" w14:paraId="4A8B21F1" w14:textId="77777777" w:rsidTr="005418A9">
        <w:trPr>
          <w:trHeight w:val="6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812F43" w14:textId="77777777" w:rsidR="004E3B56" w:rsidRDefault="004E3B56">
            <w:pPr>
              <w:jc w:val="right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4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EED83" w14:textId="77777777" w:rsidR="004E3B56" w:rsidRDefault="004E3B56">
            <w:pPr>
              <w:bidi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 xml:space="preserve">توريد وتركيب حوض غسيل ايدي كامل(هندي)  شامل التوصيلات اللازمه مع فك الحوض القديم </w:t>
            </w:r>
          </w:p>
        </w:tc>
        <w:tc>
          <w:tcPr>
            <w:tcW w:w="1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AB911" w14:textId="77777777" w:rsidR="004E3B56" w:rsidRDefault="004E3B56">
            <w:pPr>
              <w:bidi/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>عدد</w:t>
            </w:r>
          </w:p>
        </w:tc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AB264" w14:textId="77777777" w:rsidR="004E3B56" w:rsidRDefault="004E3B56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6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A91C7" w14:textId="2F3EE620" w:rsidR="004E3B56" w:rsidRDefault="004E3B56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744E7" w14:textId="37CC2F49" w:rsidR="004E3B56" w:rsidRDefault="004E3B56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</w:tr>
      <w:tr w:rsidR="0020388C" w14:paraId="73D62564" w14:textId="77777777" w:rsidTr="005418A9">
        <w:trPr>
          <w:trHeight w:val="1367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1F417" w14:textId="77777777" w:rsidR="004E3B56" w:rsidRDefault="004E3B56">
            <w:pPr>
              <w:jc w:val="center"/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DF285" w14:textId="77777777" w:rsidR="004E3B56" w:rsidRDefault="004E3B56">
            <w:pPr>
              <w:bidi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>وريد و  عمل   مراجعه عامه ل شبكه توصيلات  المياه العذبه لكافه الحمامات شامل   تغير التاالف من االحنفيات وخلافه   بحنفيات ذات جوده عاليه (انجليزيه ) وذلك وفق اصول الصنعه وتوجيهات المهندس المشرف</w:t>
            </w:r>
          </w:p>
        </w:tc>
        <w:tc>
          <w:tcPr>
            <w:tcW w:w="1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D9BD3" w14:textId="77777777" w:rsidR="004E3B56" w:rsidRDefault="004E3B56">
            <w:pPr>
              <w:bidi/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 xml:space="preserve">عمليه </w:t>
            </w:r>
          </w:p>
        </w:tc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FE0BF" w14:textId="77777777" w:rsidR="004E3B56" w:rsidRDefault="004E3B56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DB2DE" w14:textId="316FAB51" w:rsidR="004E3B56" w:rsidRDefault="004E3B56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399F5" w14:textId="1B0F34F7" w:rsidR="004E3B56" w:rsidRDefault="004E3B56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</w:tr>
      <w:tr w:rsidR="0020388C" w14:paraId="3871B9F5" w14:textId="77777777" w:rsidTr="005418A9">
        <w:trPr>
          <w:trHeight w:val="320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561EA" w14:textId="77777777" w:rsidR="004E3B56" w:rsidRDefault="004E3B56">
            <w:pPr>
              <w:jc w:val="right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4</w:t>
            </w:r>
          </w:p>
        </w:tc>
        <w:tc>
          <w:tcPr>
            <w:tcW w:w="4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4020" w14:textId="77777777" w:rsidR="004E3B56" w:rsidRDefault="004E3B56">
            <w:pPr>
              <w:bidi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 xml:space="preserve">توريد وعمل معالجه وتسليك لجميع  منهولات العنبر حتى التوصيل للشبكه الرئيسه للصرف الصحي للمشتسفى وعمل كل مايلزم وذلك وفق لاصول الصنعه وتوجيهات المهندس المشرف </w:t>
            </w:r>
          </w:p>
        </w:tc>
        <w:tc>
          <w:tcPr>
            <w:tcW w:w="1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AD7AE" w14:textId="77777777" w:rsidR="004E3B56" w:rsidRDefault="004E3B56">
            <w:pPr>
              <w:bidi/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 xml:space="preserve">عمليه </w:t>
            </w:r>
          </w:p>
        </w:tc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EFB3" w14:textId="77777777" w:rsidR="004E3B56" w:rsidRDefault="004E3B56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8766D" w14:textId="7EB978FA" w:rsidR="004E3B56" w:rsidRDefault="004E3B56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4099D" w14:textId="240C161F" w:rsidR="004E3B56" w:rsidRDefault="004E3B56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</w:tr>
      <w:tr w:rsidR="0020388C" w14:paraId="787CC7B0" w14:textId="77777777" w:rsidTr="005418A9">
        <w:trPr>
          <w:trHeight w:val="440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7B162" w14:textId="77777777" w:rsidR="004E3B56" w:rsidRDefault="004E3B56">
            <w:pPr>
              <w:jc w:val="right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4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D0473" w14:textId="77777777" w:rsidR="004E3B56" w:rsidRDefault="004E3B56">
            <w:pPr>
              <w:bidi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 xml:space="preserve">توريد وتركيب بيبه ارضيه شامله كل التوصيلات اللازمه </w:t>
            </w:r>
          </w:p>
        </w:tc>
        <w:tc>
          <w:tcPr>
            <w:tcW w:w="1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06F64" w14:textId="77777777" w:rsidR="004E3B56" w:rsidRDefault="004E3B56">
            <w:pPr>
              <w:bidi/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 xml:space="preserve">عمليه </w:t>
            </w:r>
          </w:p>
        </w:tc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3156" w14:textId="77777777" w:rsidR="004E3B56" w:rsidRDefault="004E3B56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6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77A32" w14:textId="6E193860" w:rsidR="004E3B56" w:rsidRDefault="004E3B56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7B4B9" w14:textId="2C63073B" w:rsidR="004E3B56" w:rsidRDefault="004E3B56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</w:tr>
      <w:tr w:rsidR="0020388C" w14:paraId="3EF7C063" w14:textId="77777777" w:rsidTr="005418A9">
        <w:trPr>
          <w:trHeight w:val="641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5AAC3" w14:textId="77777777" w:rsidR="004E3B56" w:rsidRDefault="004E3B56">
            <w:pPr>
              <w:jc w:val="right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6</w:t>
            </w:r>
          </w:p>
        </w:tc>
        <w:tc>
          <w:tcPr>
            <w:tcW w:w="4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F68D" w14:textId="77777777" w:rsidR="004E3B56" w:rsidRDefault="004E3B56">
            <w:pPr>
              <w:bidi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>توريد وتركيب سيراميك سالومي (31*31) سم  في ارضيات الحمامات</w:t>
            </w:r>
          </w:p>
        </w:tc>
        <w:tc>
          <w:tcPr>
            <w:tcW w:w="1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32E6D" w14:textId="77777777" w:rsidR="004E3B56" w:rsidRDefault="004E3B56">
            <w:pPr>
              <w:bidi/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>م2</w:t>
            </w:r>
          </w:p>
        </w:tc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F613" w14:textId="77777777" w:rsidR="004E3B56" w:rsidRDefault="004E3B56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30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505A6" w14:textId="59110BAB" w:rsidR="004E3B56" w:rsidRDefault="004E3B56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6ADD7" w14:textId="5894A1D3" w:rsidR="004E3B56" w:rsidRDefault="004E3B56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</w:tr>
      <w:tr w:rsidR="0020388C" w14:paraId="2445DED4" w14:textId="77777777" w:rsidTr="005418A9">
        <w:trPr>
          <w:trHeight w:val="641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C610B" w14:textId="77777777" w:rsidR="004E3B56" w:rsidRDefault="004E3B56">
            <w:pPr>
              <w:jc w:val="right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7</w:t>
            </w:r>
          </w:p>
        </w:tc>
        <w:tc>
          <w:tcPr>
            <w:tcW w:w="4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BCFD" w14:textId="77777777" w:rsidR="004E3B56" w:rsidRDefault="004E3B56">
            <w:pPr>
              <w:bidi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>توريد وتركيب مروحه سقف اورينت شامله كل التوصيلات اللازمه</w:t>
            </w:r>
          </w:p>
        </w:tc>
        <w:tc>
          <w:tcPr>
            <w:tcW w:w="1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EF27" w14:textId="77777777" w:rsidR="004E3B56" w:rsidRDefault="004E3B56">
            <w:pPr>
              <w:bidi/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>عدد</w:t>
            </w:r>
          </w:p>
        </w:tc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4A2AE" w14:textId="77777777" w:rsidR="004E3B56" w:rsidRDefault="004E3B56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1BC43" w14:textId="69CFC270" w:rsidR="004E3B56" w:rsidRDefault="004E3B56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02205" w14:textId="7DF98E29" w:rsidR="004E3B56" w:rsidRDefault="004E3B56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</w:tr>
      <w:tr w:rsidR="0020388C" w14:paraId="22D839A4" w14:textId="77777777" w:rsidTr="005418A9">
        <w:trPr>
          <w:trHeight w:val="320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229A8" w14:textId="77777777" w:rsidR="004E3B56" w:rsidRDefault="004E3B56">
            <w:pPr>
              <w:jc w:val="right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8</w:t>
            </w:r>
          </w:p>
        </w:tc>
        <w:tc>
          <w:tcPr>
            <w:tcW w:w="4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4E62D" w14:textId="77777777" w:rsidR="004E3B56" w:rsidRDefault="004E3B56">
            <w:pPr>
              <w:bidi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 xml:space="preserve">توريد وتركيب لمبه ترشيد كامله التوصيل  </w:t>
            </w:r>
          </w:p>
        </w:tc>
        <w:tc>
          <w:tcPr>
            <w:tcW w:w="1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2583" w14:textId="77777777" w:rsidR="004E3B56" w:rsidRDefault="004E3B56">
            <w:pPr>
              <w:bidi/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>عدد</w:t>
            </w:r>
          </w:p>
        </w:tc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EF246" w14:textId="77777777" w:rsidR="004E3B56" w:rsidRDefault="004E3B56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8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13F8B" w14:textId="12AE51A9" w:rsidR="004E3B56" w:rsidRDefault="004E3B56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FA8B6" w14:textId="62633327" w:rsidR="004E3B56" w:rsidRDefault="004E3B56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</w:tr>
      <w:tr w:rsidR="0020388C" w14:paraId="53F3796E" w14:textId="77777777" w:rsidTr="005418A9">
        <w:trPr>
          <w:trHeight w:val="641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1527" w14:textId="77777777" w:rsidR="004E3B56" w:rsidRDefault="004E3B56">
            <w:pPr>
              <w:jc w:val="right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9</w:t>
            </w:r>
          </w:p>
        </w:tc>
        <w:tc>
          <w:tcPr>
            <w:tcW w:w="4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6B70" w14:textId="77777777" w:rsidR="004E3B56" w:rsidRDefault="004E3B56">
            <w:pPr>
              <w:bidi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>توريد ونركيب لمبه 4 قدم انجليزيه شامله كل التوصيلات الازمه</w:t>
            </w:r>
          </w:p>
        </w:tc>
        <w:tc>
          <w:tcPr>
            <w:tcW w:w="1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65B3D" w14:textId="77777777" w:rsidR="004E3B56" w:rsidRDefault="004E3B56">
            <w:pPr>
              <w:bidi/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>عدد</w:t>
            </w:r>
          </w:p>
        </w:tc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70BCE" w14:textId="77777777" w:rsidR="004E3B56" w:rsidRDefault="004E3B56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18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C8CBD" w14:textId="6BB1DF78" w:rsidR="004E3B56" w:rsidRDefault="004E3B56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023A0" w14:textId="447F88DA" w:rsidR="004E3B56" w:rsidRDefault="004E3B56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</w:tr>
      <w:tr w:rsidR="0020388C" w14:paraId="52F8BCBC" w14:textId="77777777" w:rsidTr="005418A9">
        <w:trPr>
          <w:trHeight w:val="764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655AA" w14:textId="77777777" w:rsidR="004E3B56" w:rsidRDefault="004E3B56">
            <w:pPr>
              <w:jc w:val="right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13964" w14:textId="77777777" w:rsidR="004E3B56" w:rsidRDefault="004E3B56">
            <w:pPr>
              <w:bidi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 xml:space="preserve">توريد وعمل صيانه للابواب والشبابيك شامل تركيب اقفال للابواب  وعمل طلاء للشبابيك الخارجيه والباب </w:t>
            </w:r>
          </w:p>
        </w:tc>
        <w:tc>
          <w:tcPr>
            <w:tcW w:w="1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9AFA" w14:textId="77777777" w:rsidR="004E3B56" w:rsidRDefault="004E3B56">
            <w:pPr>
              <w:bidi/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>عدد</w:t>
            </w:r>
          </w:p>
        </w:tc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4702" w14:textId="77777777" w:rsidR="004E3B56" w:rsidRDefault="004E3B56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9D790" w14:textId="4F756FCE" w:rsidR="004E3B56" w:rsidRDefault="004E3B56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FA639" w14:textId="21D6FB5A" w:rsidR="004E3B56" w:rsidRDefault="004E3B56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</w:tr>
      <w:tr w:rsidR="0020388C" w14:paraId="79C3E46E" w14:textId="77777777" w:rsidTr="005418A9">
        <w:trPr>
          <w:trHeight w:val="1603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D64F2" w14:textId="77777777" w:rsidR="004E3B56" w:rsidRDefault="004E3B56">
            <w:pPr>
              <w:jc w:val="right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659EE" w14:textId="77777777" w:rsidR="004E3B56" w:rsidRDefault="004E3B56">
            <w:pPr>
              <w:bidi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 xml:space="preserve">وريد وعمل نقاشه داخليه بالبوماستك 3اوجه    وجه بالبوماستيك وجهين با السلك  (   </w:t>
            </w: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SILK EMULSION</w:t>
            </w: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 xml:space="preserve">) المهندس شامل عمل  معالجه بالطليه الحريريه  وذلك وفق اصول الصنعه وتوجيهات المهندس المشرف </w:t>
            </w:r>
          </w:p>
        </w:tc>
        <w:tc>
          <w:tcPr>
            <w:tcW w:w="1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B3E9" w14:textId="77777777" w:rsidR="004E3B56" w:rsidRDefault="004E3B56">
            <w:pPr>
              <w:bidi/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>م2</w:t>
            </w:r>
          </w:p>
        </w:tc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6D12E" w14:textId="77777777" w:rsidR="004E3B56" w:rsidRDefault="004E3B56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390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39BE4" w14:textId="5F239625" w:rsidR="004E3B56" w:rsidRDefault="004E3B56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04CED" w14:textId="674F0FF2" w:rsidR="004E3B56" w:rsidRDefault="004E3B56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</w:tr>
      <w:tr w:rsidR="0020388C" w14:paraId="6198FB70" w14:textId="77777777" w:rsidTr="0020388C">
        <w:trPr>
          <w:trHeight w:val="320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42F9" w14:textId="77777777" w:rsidR="004E3B56" w:rsidRDefault="004E3B56">
            <w:pPr>
              <w:jc w:val="right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5943C5" w14:textId="77777777" w:rsidR="004E3B56" w:rsidRDefault="004E3B56">
            <w:pPr>
              <w:bidi/>
              <w:jc w:val="center"/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  <w:rtl/>
              </w:rPr>
              <w:t>الجمله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89930A" w14:textId="77777777" w:rsidR="004E3B56" w:rsidRDefault="004E3B56">
            <w:pPr>
              <w:jc w:val="center"/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DAC27F" w14:textId="77777777" w:rsidR="004E3B56" w:rsidRDefault="004E3B56">
            <w:pPr>
              <w:jc w:val="center"/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45024" w14:textId="77777777" w:rsidR="004E3B56" w:rsidRDefault="004E3B56">
            <w:pPr>
              <w:jc w:val="center"/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32BEC" w14:textId="73440479" w:rsidR="004E3B56" w:rsidRDefault="004E3B56">
            <w:pPr>
              <w:jc w:val="center"/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E3B56" w14:paraId="70BADB75" w14:textId="77777777" w:rsidTr="005418A9">
        <w:trPr>
          <w:trHeight w:val="320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D785" w14:textId="77777777" w:rsidR="004E3B56" w:rsidRDefault="004E3B56">
            <w:pPr>
              <w:jc w:val="right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lastRenderedPageBreak/>
              <w:t>13</w:t>
            </w:r>
          </w:p>
        </w:tc>
        <w:tc>
          <w:tcPr>
            <w:tcW w:w="7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2EF5F" w14:textId="77777777" w:rsidR="004E3B56" w:rsidRDefault="004E3B56">
            <w:pPr>
              <w:bidi/>
              <w:jc w:val="center"/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  <w:rtl/>
              </w:rPr>
              <w:t>اشياء غير منظوره 10%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5D220" w14:textId="136C798A" w:rsidR="004E3B56" w:rsidRDefault="004E3B56">
            <w:pPr>
              <w:jc w:val="center"/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4E3B56" w14:paraId="36307A38" w14:textId="77777777" w:rsidTr="005418A9">
        <w:trPr>
          <w:trHeight w:val="320"/>
        </w:trPr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1FC6F" w14:textId="77777777" w:rsidR="004E3B56" w:rsidRDefault="004E3B56">
            <w:pPr>
              <w:jc w:val="right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14</w:t>
            </w:r>
          </w:p>
        </w:tc>
        <w:tc>
          <w:tcPr>
            <w:tcW w:w="7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DFB93" w14:textId="77777777" w:rsidR="004E3B56" w:rsidRDefault="004E3B56">
            <w:pPr>
              <w:bidi/>
              <w:jc w:val="center"/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  <w:rtl/>
              </w:rPr>
              <w:t>الجمله النهائيه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1AA9" w14:textId="437F660B" w:rsidR="004E3B56" w:rsidRDefault="004E3B56">
            <w:pPr>
              <w:jc w:val="center"/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20388C" w14:paraId="1C3A45CA" w14:textId="77777777" w:rsidTr="0020388C">
        <w:trPr>
          <w:gridBefore w:val="1"/>
          <w:gridAfter w:val="1"/>
          <w:wBefore w:w="118" w:type="dxa"/>
          <w:wAfter w:w="336" w:type="dxa"/>
          <w:trHeight w:val="405"/>
        </w:trPr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D1329" w14:textId="77777777" w:rsidR="0020388C" w:rsidRDefault="0020388C">
            <w:pPr>
              <w:rPr>
                <w:sz w:val="20"/>
                <w:szCs w:val="20"/>
              </w:rPr>
            </w:pPr>
          </w:p>
        </w:tc>
        <w:tc>
          <w:tcPr>
            <w:tcW w:w="8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4EB0F" w14:textId="715CA772" w:rsidR="0020388C" w:rsidRPr="00D8711A" w:rsidRDefault="0020388C" w:rsidP="00D8711A">
            <w:pPr>
              <w:bidi/>
              <w:jc w:val="center"/>
              <w:rPr>
                <w:rFonts w:ascii="Sakkal Majalla" w:hAnsi="Sakkal Majalla" w:cs="Calibri"/>
                <w:b/>
                <w:bCs/>
                <w:color w:val="000000"/>
                <w:sz w:val="28"/>
                <w:szCs w:val="28"/>
              </w:rPr>
            </w:pPr>
            <w:r w:rsidRPr="00D8711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اعاده تاهيل </w:t>
            </w:r>
            <w:r w:rsidR="00D8711A" w:rsidRPr="00D8711A"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عنبر العزل</w:t>
            </w:r>
            <w:r w:rsidR="00D8711A" w:rsidRPr="00D8711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D8711A" w:rsidRPr="00D8711A"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="00D8711A" w:rsidRPr="00D8711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مستشفى </w:t>
            </w:r>
            <w:r w:rsidR="00D8711A" w:rsidRPr="00D8711A"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كسلا </w:t>
            </w:r>
            <w:r w:rsidRPr="00D8711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  <w:t>التعليمي الوحده الخاصه _ عنبر الدرجه الممتازه</w:t>
            </w:r>
          </w:p>
        </w:tc>
      </w:tr>
      <w:tr w:rsidR="0020388C" w14:paraId="6CE2AB99" w14:textId="77777777" w:rsidTr="0020388C">
        <w:trPr>
          <w:gridBefore w:val="1"/>
          <w:gridAfter w:val="1"/>
          <w:wBefore w:w="118" w:type="dxa"/>
          <w:wAfter w:w="336" w:type="dxa"/>
          <w:trHeight w:val="405"/>
        </w:trPr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9417B9" w14:textId="77777777" w:rsidR="0020388C" w:rsidRDefault="0020388C">
            <w:pPr>
              <w:bidi/>
              <w:jc w:val="center"/>
              <w:rPr>
                <w:rFonts w:ascii="Sakkal Majalla" w:hAnsi="Sakkal Majalla" w:cs="Calibri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5ED6AC" w14:textId="77777777" w:rsidR="0020388C" w:rsidRDefault="0020388C">
            <w:pPr>
              <w:jc w:val="center"/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5E3C61" w14:textId="77777777" w:rsidR="0020388C" w:rsidRDefault="0020388C">
            <w:pPr>
              <w:jc w:val="center"/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3F5967" w14:textId="77777777" w:rsidR="0020388C" w:rsidRDefault="0020388C">
            <w:pPr>
              <w:jc w:val="center"/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559F01" w14:textId="77777777" w:rsidR="0020388C" w:rsidRDefault="0020388C">
            <w:pPr>
              <w:jc w:val="center"/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C1DA5C" w14:textId="77777777" w:rsidR="0020388C" w:rsidRDefault="0020388C">
            <w:pPr>
              <w:jc w:val="center"/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0388C" w14:paraId="1DE2B75D" w14:textId="77777777" w:rsidTr="0020388C">
        <w:trPr>
          <w:gridBefore w:val="1"/>
          <w:gridAfter w:val="1"/>
          <w:wBefore w:w="118" w:type="dxa"/>
          <w:wAfter w:w="336" w:type="dxa"/>
          <w:trHeight w:val="330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DE04EB" w14:textId="37A60B27" w:rsidR="0020388C" w:rsidRDefault="0020388C">
            <w:pPr>
              <w:jc w:val="center"/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 w:hint="cs"/>
                <w:b/>
                <w:bCs/>
                <w:color w:val="000000"/>
                <w:sz w:val="26"/>
                <w:szCs w:val="26"/>
                <w:rtl/>
              </w:rPr>
              <w:t>البند</w:t>
            </w:r>
          </w:p>
        </w:tc>
        <w:tc>
          <w:tcPr>
            <w:tcW w:w="4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7A6C" w14:textId="77777777" w:rsidR="0020388C" w:rsidRDefault="0020388C">
            <w:pPr>
              <w:bidi/>
              <w:jc w:val="center"/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  <w:rtl/>
              </w:rPr>
              <w:t xml:space="preserve">المواصفات 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4CE9" w14:textId="77777777" w:rsidR="0020388C" w:rsidRDefault="0020388C">
            <w:pPr>
              <w:bidi/>
              <w:jc w:val="center"/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  <w:rtl/>
              </w:rPr>
              <w:t>الوحده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B7204" w14:textId="77777777" w:rsidR="0020388C" w:rsidRDefault="0020388C">
            <w:pPr>
              <w:bidi/>
              <w:jc w:val="center"/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  <w:rtl/>
              </w:rPr>
              <w:t>الكميه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E887" w14:textId="77777777" w:rsidR="0020388C" w:rsidRDefault="0020388C">
            <w:pPr>
              <w:bidi/>
              <w:jc w:val="center"/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  <w:rtl/>
              </w:rPr>
              <w:t>السعر</w:t>
            </w:r>
          </w:p>
        </w:tc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28486" w14:textId="77777777" w:rsidR="0020388C" w:rsidRDefault="0020388C">
            <w:pPr>
              <w:bidi/>
              <w:jc w:val="center"/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  <w:rtl/>
              </w:rPr>
              <w:t>الجمله</w:t>
            </w:r>
          </w:p>
        </w:tc>
      </w:tr>
      <w:tr w:rsidR="0020388C" w14:paraId="7DB4796C" w14:textId="77777777" w:rsidTr="005418A9">
        <w:trPr>
          <w:gridBefore w:val="1"/>
          <w:gridAfter w:val="1"/>
          <w:wBefore w:w="118" w:type="dxa"/>
          <w:wAfter w:w="336" w:type="dxa"/>
          <w:trHeight w:val="990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A1247B" w14:textId="2FEB807E" w:rsidR="0020388C" w:rsidRPr="0020388C" w:rsidRDefault="0020388C" w:rsidP="0020388C">
            <w:pPr>
              <w:bidi/>
              <w:jc w:val="center"/>
              <w:rPr>
                <w:rFonts w:ascii="Sakkal Majalla" w:hAnsi="Sakkal Majalla" w:cs="Calibri"/>
                <w:bCs/>
                <w:color w:val="000000"/>
                <w:sz w:val="26"/>
                <w:szCs w:val="26"/>
                <w:rtl/>
              </w:rPr>
            </w:pPr>
            <w:r w:rsidRPr="0020388C">
              <w:rPr>
                <w:rFonts w:ascii="Sakkal Majalla" w:hAnsi="Sakkal Majalla" w:cs="Calibri" w:hint="cs"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4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15747" w14:textId="77777777" w:rsidR="0020388C" w:rsidRDefault="0020388C">
            <w:pPr>
              <w:bidi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>توريد وتركيب مقعد افرنجي (</w:t>
            </w: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VICTORY</w:t>
            </w: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 xml:space="preserve">) كامل  التوصيل شامل فك المقعد القديم مع التوصيل لاقرب منهول 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1B68" w14:textId="77777777" w:rsidR="0020388C" w:rsidRDefault="0020388C">
            <w:pPr>
              <w:bidi/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>عدد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2BBC" w14:textId="77777777" w:rsidR="0020388C" w:rsidRDefault="0020388C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8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CC05" w14:textId="6C37BA81" w:rsidR="0020388C" w:rsidRDefault="0020388C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DE6B" w14:textId="78D3B0EF" w:rsidR="0020388C" w:rsidRDefault="0020388C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</w:tr>
      <w:tr w:rsidR="0020388C" w14:paraId="27DCA7FC" w14:textId="77777777" w:rsidTr="005418A9">
        <w:trPr>
          <w:gridBefore w:val="1"/>
          <w:gridAfter w:val="1"/>
          <w:wBefore w:w="118" w:type="dxa"/>
          <w:wAfter w:w="336" w:type="dxa"/>
          <w:trHeight w:val="990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A31A2D" w14:textId="78AD2BF3" w:rsidR="0020388C" w:rsidRPr="0020388C" w:rsidRDefault="0020388C" w:rsidP="0020388C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 w:rsidRPr="0020388C">
              <w:rPr>
                <w:rFonts w:ascii="Sakkal Majalla" w:hAnsi="Sakkal Majalla" w:cs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4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FE039" w14:textId="77777777" w:rsidR="0020388C" w:rsidRDefault="0020388C">
            <w:pPr>
              <w:bidi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 xml:space="preserve">توريد وتركيب حوض غسيل ايدي كامل  (هندي) شامل  عمل كل التوصيلات اللازمه  مع  فك الحوض القديم وذلك وفق اصول الصنعه 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ED88" w14:textId="77777777" w:rsidR="0020388C" w:rsidRDefault="0020388C">
            <w:pPr>
              <w:bidi/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>عدد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59F0" w14:textId="77777777" w:rsidR="0020388C" w:rsidRDefault="0020388C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6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3CBB" w14:textId="246849F6" w:rsidR="0020388C" w:rsidRDefault="0020388C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A52F" w14:textId="30FAE678" w:rsidR="0020388C" w:rsidRDefault="0020388C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</w:tr>
      <w:tr w:rsidR="0020388C" w14:paraId="7787DDBC" w14:textId="77777777" w:rsidTr="005418A9">
        <w:trPr>
          <w:gridBefore w:val="1"/>
          <w:gridAfter w:val="1"/>
          <w:wBefore w:w="118" w:type="dxa"/>
          <w:wAfter w:w="336" w:type="dxa"/>
          <w:trHeight w:val="1650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2532F5" w14:textId="267C02BD" w:rsidR="0020388C" w:rsidRPr="0020388C" w:rsidRDefault="0020388C" w:rsidP="0020388C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 w:rsidRPr="0020388C">
              <w:rPr>
                <w:rFonts w:ascii="Sakkal Majalla" w:hAnsi="Sakkal Majalla" w:cs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4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B4A0" w14:textId="77777777" w:rsidR="0020388C" w:rsidRDefault="0020388C">
            <w:pPr>
              <w:bidi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 xml:space="preserve">توريد و  عمل   مراجعه عامه ل شبكه توصيلات  المياه العذبه لكافه الحمامات شامل   تغير التاالف من االحنفيات وخلافه   بحنفيات ذات جوده عاليه (انجليزيه ) وذلك وفق اصول الصنعه وتوجيهات المهندس المشرف 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2CE1" w14:textId="77777777" w:rsidR="0020388C" w:rsidRDefault="0020388C">
            <w:pPr>
              <w:bidi/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>عمليه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638B" w14:textId="77777777" w:rsidR="0020388C" w:rsidRDefault="0020388C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A0FD" w14:textId="627FEF33" w:rsidR="0020388C" w:rsidRDefault="0020388C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ED6A" w14:textId="4FEA16F7" w:rsidR="0020388C" w:rsidRDefault="0020388C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</w:tr>
      <w:tr w:rsidR="0020388C" w14:paraId="681351E8" w14:textId="77777777" w:rsidTr="005418A9">
        <w:trPr>
          <w:gridBefore w:val="1"/>
          <w:gridAfter w:val="1"/>
          <w:wBefore w:w="118" w:type="dxa"/>
          <w:wAfter w:w="336" w:type="dxa"/>
          <w:trHeight w:val="1320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527A85" w14:textId="3849CF21" w:rsidR="0020388C" w:rsidRPr="0020388C" w:rsidRDefault="0020388C" w:rsidP="0020388C">
            <w:pPr>
              <w:jc w:val="center"/>
              <w:rPr>
                <w:rFonts w:ascii="Sakkal Majalla" w:hAnsi="Sakkal Majalla" w:cs="Calibri"/>
                <w:bCs/>
                <w:color w:val="000000"/>
                <w:sz w:val="26"/>
                <w:szCs w:val="26"/>
              </w:rPr>
            </w:pPr>
            <w:r w:rsidRPr="0020388C">
              <w:rPr>
                <w:rFonts w:ascii="Sakkal Majalla" w:hAnsi="Sakkal Majalla" w:cs="Calibri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318A9" w14:textId="77777777" w:rsidR="0020388C" w:rsidRDefault="0020388C">
            <w:pPr>
              <w:bidi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 xml:space="preserve">توريد وعمل معالجه وتسليك لجميع  منهولات العنبر حتى التوصيل للشبكه الرئيسه للصرف الصحي للمشتسفى وعمل كل مايلزم وذلك وفق لاصول الصنعه وتوجيهات المهندس المشرف 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C4CA" w14:textId="77777777" w:rsidR="0020388C" w:rsidRDefault="0020388C">
            <w:pPr>
              <w:bidi/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>عمليه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5877" w14:textId="77777777" w:rsidR="0020388C" w:rsidRDefault="0020388C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BA54" w14:textId="19511BDD" w:rsidR="0020388C" w:rsidRDefault="0020388C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EDF9" w14:textId="61085FD3" w:rsidR="0020388C" w:rsidRDefault="0020388C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</w:tr>
      <w:tr w:rsidR="0020388C" w14:paraId="45CC98BD" w14:textId="77777777" w:rsidTr="005418A9">
        <w:trPr>
          <w:gridBefore w:val="1"/>
          <w:gridAfter w:val="1"/>
          <w:wBefore w:w="118" w:type="dxa"/>
          <w:wAfter w:w="336" w:type="dxa"/>
          <w:trHeight w:val="405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1310" w14:textId="57D4BAA5" w:rsidR="0020388C" w:rsidRPr="0020388C" w:rsidRDefault="0020388C" w:rsidP="0020388C">
            <w:pPr>
              <w:jc w:val="center"/>
              <w:rPr>
                <w:rFonts w:ascii="Sakkal Majalla" w:hAnsi="Sakkal Majalla" w:cs="Calibri"/>
                <w:bCs/>
                <w:color w:val="000000"/>
                <w:sz w:val="26"/>
                <w:szCs w:val="26"/>
              </w:rPr>
            </w:pPr>
            <w:r w:rsidRPr="0020388C">
              <w:rPr>
                <w:rFonts w:ascii="Sakkal Majalla" w:hAnsi="Sakkal Majalla" w:cs="Calibri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A2839" w14:textId="77777777" w:rsidR="0020388C" w:rsidRDefault="0020388C">
            <w:pPr>
              <w:bidi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 xml:space="preserve">توريد وتركيب بيبه ارضيه شلمله كل التوصيلات 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039F" w14:textId="77777777" w:rsidR="0020388C" w:rsidRDefault="0020388C">
            <w:pPr>
              <w:bidi/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>عدد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E0C7" w14:textId="77777777" w:rsidR="0020388C" w:rsidRDefault="0020388C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8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E912" w14:textId="2FEAB992" w:rsidR="0020388C" w:rsidRDefault="0020388C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028D" w14:textId="57A6AA93" w:rsidR="0020388C" w:rsidRDefault="0020388C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</w:tr>
      <w:tr w:rsidR="0020388C" w14:paraId="0275A2CA" w14:textId="77777777" w:rsidTr="005418A9">
        <w:trPr>
          <w:gridBefore w:val="1"/>
          <w:gridAfter w:val="1"/>
          <w:wBefore w:w="118" w:type="dxa"/>
          <w:wAfter w:w="336" w:type="dxa"/>
          <w:trHeight w:val="660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695E" w14:textId="546E61AA" w:rsidR="0020388C" w:rsidRPr="0020388C" w:rsidRDefault="0020388C" w:rsidP="0020388C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 w:rsidRPr="0020388C">
              <w:rPr>
                <w:rFonts w:ascii="Sakkal Majalla" w:hAnsi="Sakkal Majalla" w:cs="Calibri"/>
                <w:color w:val="000000"/>
                <w:sz w:val="26"/>
                <w:szCs w:val="26"/>
              </w:rPr>
              <w:t>6</w:t>
            </w:r>
          </w:p>
        </w:tc>
        <w:tc>
          <w:tcPr>
            <w:tcW w:w="4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2BC4" w14:textId="77777777" w:rsidR="0020388C" w:rsidRDefault="0020388C">
            <w:pPr>
              <w:bidi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 xml:space="preserve">توريد وتركيب سيراميك سالومي (    33*33      )  في ارضيات الحمامات شامل فك الشور 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D844" w14:textId="77777777" w:rsidR="0020388C" w:rsidRDefault="0020388C">
            <w:pPr>
              <w:bidi/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>م2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8F47" w14:textId="77777777" w:rsidR="0020388C" w:rsidRDefault="0020388C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40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8A30" w14:textId="0ECCC1F9" w:rsidR="0020388C" w:rsidRDefault="0020388C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FC6C" w14:textId="5ADDECA8" w:rsidR="0020388C" w:rsidRDefault="0020388C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</w:tr>
      <w:tr w:rsidR="0020388C" w14:paraId="101A4FC0" w14:textId="77777777" w:rsidTr="005418A9">
        <w:trPr>
          <w:gridBefore w:val="1"/>
          <w:gridAfter w:val="1"/>
          <w:wBefore w:w="118" w:type="dxa"/>
          <w:wAfter w:w="336" w:type="dxa"/>
          <w:trHeight w:val="660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2D3E8" w14:textId="511BDE92" w:rsidR="0020388C" w:rsidRPr="0020388C" w:rsidRDefault="0020388C" w:rsidP="0020388C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 w:rsidRPr="0020388C">
              <w:rPr>
                <w:rFonts w:ascii="Sakkal Majalla" w:hAnsi="Sakkal Majalla" w:cs="Calibri"/>
                <w:color w:val="000000"/>
                <w:sz w:val="26"/>
                <w:szCs w:val="26"/>
              </w:rPr>
              <w:t>7</w:t>
            </w:r>
          </w:p>
        </w:tc>
        <w:tc>
          <w:tcPr>
            <w:tcW w:w="4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51C8" w14:textId="77777777" w:rsidR="0020388C" w:rsidRDefault="0020388C">
            <w:pPr>
              <w:bidi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 xml:space="preserve">توريد وتركيب مروحه سقف اورينت شامله كل التوصيلات 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6927" w14:textId="77777777" w:rsidR="0020388C" w:rsidRDefault="0020388C">
            <w:pPr>
              <w:bidi/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>عدد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F4FB" w14:textId="77777777" w:rsidR="0020388C" w:rsidRDefault="0020388C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12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05AC" w14:textId="348C3A47" w:rsidR="0020388C" w:rsidRDefault="0020388C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94BB5" w14:textId="603A383C" w:rsidR="0020388C" w:rsidRDefault="0020388C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</w:tr>
      <w:tr w:rsidR="0020388C" w14:paraId="017C5310" w14:textId="77777777" w:rsidTr="005418A9">
        <w:trPr>
          <w:gridBefore w:val="1"/>
          <w:gridAfter w:val="1"/>
          <w:wBefore w:w="118" w:type="dxa"/>
          <w:wAfter w:w="336" w:type="dxa"/>
          <w:trHeight w:val="660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228ED" w14:textId="02F000C0" w:rsidR="0020388C" w:rsidRPr="0020388C" w:rsidRDefault="0020388C" w:rsidP="0020388C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 w:rsidRPr="0020388C">
              <w:rPr>
                <w:rFonts w:ascii="Sakkal Majalla" w:hAnsi="Sakkal Majalla" w:cs="Calibri"/>
                <w:color w:val="000000"/>
                <w:sz w:val="26"/>
                <w:szCs w:val="26"/>
              </w:rPr>
              <w:t>8</w:t>
            </w:r>
          </w:p>
        </w:tc>
        <w:tc>
          <w:tcPr>
            <w:tcW w:w="4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046F" w14:textId="77777777" w:rsidR="0020388C" w:rsidRDefault="0020388C">
            <w:pPr>
              <w:bidi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>توريد وتركيب لمبه ترشيد شامل عمل التوصيلات الازمه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E539" w14:textId="77777777" w:rsidR="0020388C" w:rsidRDefault="0020388C">
            <w:pPr>
              <w:bidi/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>عدد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9FCF" w14:textId="77777777" w:rsidR="0020388C" w:rsidRDefault="0020388C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BBCF" w14:textId="7BBD0753" w:rsidR="0020388C" w:rsidRDefault="0020388C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FEE5" w14:textId="02A47F87" w:rsidR="0020388C" w:rsidRDefault="0020388C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</w:tr>
      <w:tr w:rsidR="0020388C" w14:paraId="02665BBF" w14:textId="77777777" w:rsidTr="005418A9">
        <w:trPr>
          <w:gridBefore w:val="1"/>
          <w:gridAfter w:val="1"/>
          <w:wBefore w:w="118" w:type="dxa"/>
          <w:wAfter w:w="336" w:type="dxa"/>
          <w:trHeight w:val="660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B4550" w14:textId="1E58E596" w:rsidR="0020388C" w:rsidRPr="0020388C" w:rsidRDefault="0020388C" w:rsidP="0020388C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 w:rsidRPr="0020388C">
              <w:rPr>
                <w:rFonts w:ascii="Sakkal Majalla" w:hAnsi="Sakkal Majalla" w:cs="Calibri"/>
                <w:color w:val="000000"/>
                <w:sz w:val="26"/>
                <w:szCs w:val="26"/>
              </w:rPr>
              <w:t>9</w:t>
            </w:r>
          </w:p>
        </w:tc>
        <w:tc>
          <w:tcPr>
            <w:tcW w:w="4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BFE5" w14:textId="77777777" w:rsidR="0020388C" w:rsidRDefault="0020388C">
            <w:pPr>
              <w:bidi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 xml:space="preserve">توريد ونركيب لمبه 4 قدم انجليزيه شامله كل التوصيلات 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6B26" w14:textId="77777777" w:rsidR="0020388C" w:rsidRDefault="0020388C">
            <w:pPr>
              <w:bidi/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>عدد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86C7" w14:textId="77777777" w:rsidR="0020388C" w:rsidRDefault="0020388C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20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6D29" w14:textId="29095540" w:rsidR="0020388C" w:rsidRDefault="0020388C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BB3F" w14:textId="1DCEFE95" w:rsidR="0020388C" w:rsidRDefault="0020388C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</w:tr>
      <w:tr w:rsidR="0020388C" w14:paraId="517FB899" w14:textId="77777777" w:rsidTr="005418A9">
        <w:trPr>
          <w:gridBefore w:val="1"/>
          <w:gridAfter w:val="1"/>
          <w:wBefore w:w="118" w:type="dxa"/>
          <w:wAfter w:w="336" w:type="dxa"/>
          <w:trHeight w:val="1650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A6B9B" w14:textId="7FFCDC55" w:rsidR="0020388C" w:rsidRPr="0020388C" w:rsidRDefault="0020388C" w:rsidP="0020388C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 w:rsidRPr="0020388C">
              <w:rPr>
                <w:rFonts w:ascii="Sakkal Majalla" w:hAnsi="Sakkal Majalla" w:cs="Calibri"/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4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DC25" w14:textId="77777777" w:rsidR="0020388C" w:rsidRDefault="0020388C">
            <w:pPr>
              <w:bidi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>توريد وعمل صيانه للابواب والشبابيك شامل تركيب اقفال جديده وعمل كل مايلزم   ومع عمل طلاء للشبابيك والابواب  بالبوهيه ( جميع الابواب  والشبابيك الخشبيه والحديديه)  وذلك وفق اصول الصنعه وتوجيهات الهندس المشرف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692F" w14:textId="77777777" w:rsidR="0020388C" w:rsidRDefault="0020388C">
            <w:pPr>
              <w:bidi/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>عمليه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FFBA" w14:textId="77777777" w:rsidR="0020388C" w:rsidRDefault="0020388C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23945" w14:textId="4A211B6C" w:rsidR="0020388C" w:rsidRDefault="0020388C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D67A" w14:textId="661837CA" w:rsidR="0020388C" w:rsidRDefault="0020388C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</w:tr>
      <w:tr w:rsidR="0020388C" w14:paraId="54C5905F" w14:textId="77777777" w:rsidTr="005418A9">
        <w:trPr>
          <w:gridBefore w:val="1"/>
          <w:gridAfter w:val="1"/>
          <w:wBefore w:w="118" w:type="dxa"/>
          <w:wAfter w:w="336" w:type="dxa"/>
          <w:trHeight w:val="1650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99ADA" w14:textId="1269FF0A" w:rsidR="0020388C" w:rsidRDefault="0020388C" w:rsidP="0020388C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66BCB" w14:textId="77777777" w:rsidR="0020388C" w:rsidRDefault="0020388C">
            <w:pPr>
              <w:bidi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 xml:space="preserve">وريد وعمل نقاشه داخليه  3اوجه    وجه بالبوماستيك وجهين با السلك  (   </w:t>
            </w: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SILK EMULSION</w:t>
            </w: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 xml:space="preserve">) المهندس شامل عمل كل المعالجات  مع عمل الطليه الحريريه  وذلك وفق اصول الصنعه وتوجيهات المهندس المشرف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3957" w14:textId="77777777" w:rsidR="0020388C" w:rsidRDefault="0020388C">
            <w:pPr>
              <w:bidi/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>م2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9C57" w14:textId="77777777" w:rsidR="0020388C" w:rsidRDefault="0020388C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590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985D" w14:textId="0C1BD6E2" w:rsidR="0020388C" w:rsidRDefault="0020388C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EAB2" w14:textId="7325CC4F" w:rsidR="0020388C" w:rsidRDefault="0020388C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</w:tr>
      <w:tr w:rsidR="0020388C" w14:paraId="7634FBC8" w14:textId="77777777" w:rsidTr="005418A9">
        <w:trPr>
          <w:gridBefore w:val="1"/>
          <w:gridAfter w:val="1"/>
          <w:wBefore w:w="118" w:type="dxa"/>
          <w:wAfter w:w="336" w:type="dxa"/>
          <w:trHeight w:val="330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60F5" w14:textId="06F64EF2" w:rsidR="0020388C" w:rsidRDefault="0020388C" w:rsidP="0020388C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D465AE" w14:textId="77777777" w:rsidR="0020388C" w:rsidRDefault="0020388C">
            <w:pPr>
              <w:bidi/>
              <w:jc w:val="center"/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  <w:rtl/>
              </w:rPr>
              <w:t>الجمله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4D9369" w14:textId="77777777" w:rsidR="0020388C" w:rsidRDefault="0020388C">
            <w:pPr>
              <w:jc w:val="center"/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1CFCC2" w14:textId="77777777" w:rsidR="0020388C" w:rsidRDefault="0020388C">
            <w:pPr>
              <w:jc w:val="center"/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9819C" w14:textId="77777777" w:rsidR="0020388C" w:rsidRDefault="0020388C">
            <w:pPr>
              <w:jc w:val="center"/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DFD23" w14:textId="230F4A09" w:rsidR="0020388C" w:rsidRDefault="0020388C">
            <w:pPr>
              <w:jc w:val="center"/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20388C" w14:paraId="232C9C08" w14:textId="77777777" w:rsidTr="005418A9">
        <w:trPr>
          <w:gridBefore w:val="1"/>
          <w:gridAfter w:val="1"/>
          <w:wBefore w:w="118" w:type="dxa"/>
          <w:wAfter w:w="336" w:type="dxa"/>
          <w:trHeight w:val="330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C2037" w14:textId="323F5183" w:rsidR="0020388C" w:rsidRDefault="0020388C" w:rsidP="0020388C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13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5CC1DD" w14:textId="77777777" w:rsidR="0020388C" w:rsidRDefault="0020388C">
            <w:pPr>
              <w:bidi/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  <w:t>اشياء غير منظوره 10%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85F3A3" w14:textId="77777777" w:rsidR="0020388C" w:rsidRDefault="0020388C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E0581B" w14:textId="77777777" w:rsidR="0020388C" w:rsidRDefault="0020388C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0DDE0" w14:textId="77777777" w:rsidR="0020388C" w:rsidRDefault="0020388C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CA617" w14:textId="1C97FC03" w:rsidR="0020388C" w:rsidRDefault="0020388C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</w:tr>
      <w:tr w:rsidR="0020388C" w14:paraId="488C2D46" w14:textId="77777777" w:rsidTr="005418A9">
        <w:trPr>
          <w:gridBefore w:val="1"/>
          <w:gridAfter w:val="1"/>
          <w:wBefore w:w="118" w:type="dxa"/>
          <w:wAfter w:w="336" w:type="dxa"/>
          <w:trHeight w:val="330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AAEA2" w14:textId="4226DFE3" w:rsidR="0020388C" w:rsidRDefault="0020388C" w:rsidP="0020388C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color w:val="000000"/>
                <w:sz w:val="26"/>
                <w:szCs w:val="26"/>
              </w:rPr>
              <w:t>14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BA3A84" w14:textId="77777777" w:rsidR="0020388C" w:rsidRDefault="0020388C">
            <w:pPr>
              <w:bidi/>
              <w:jc w:val="center"/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  <w:rtl/>
              </w:rPr>
              <w:t>الجمله النهائيه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63C69A" w14:textId="77777777" w:rsidR="0020388C" w:rsidRDefault="0020388C">
            <w:pPr>
              <w:jc w:val="center"/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C6CF7F" w14:textId="77777777" w:rsidR="0020388C" w:rsidRDefault="0020388C">
            <w:pPr>
              <w:jc w:val="center"/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14E7" w14:textId="77777777" w:rsidR="0020388C" w:rsidRDefault="0020388C">
            <w:pPr>
              <w:jc w:val="center"/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Calibri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5AC9F" w14:textId="0DABB02C" w:rsidR="0020388C" w:rsidRDefault="0020388C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</w:tr>
      <w:tr w:rsidR="0020388C" w14:paraId="66928679" w14:textId="77777777" w:rsidTr="0020388C">
        <w:trPr>
          <w:gridBefore w:val="1"/>
          <w:gridAfter w:val="1"/>
          <w:wBefore w:w="118" w:type="dxa"/>
          <w:wAfter w:w="336" w:type="dxa"/>
          <w:trHeight w:val="300"/>
        </w:trPr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1A448" w14:textId="77777777" w:rsidR="0020388C" w:rsidRDefault="0020388C">
            <w:pPr>
              <w:jc w:val="center"/>
              <w:rPr>
                <w:rFonts w:ascii="Sakkal Majalla" w:hAnsi="Sakkal Majalla" w:cs="Calibri"/>
                <w:color w:val="000000"/>
                <w:sz w:val="26"/>
                <w:szCs w:val="26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82D6E" w14:textId="77777777" w:rsidR="0020388C" w:rsidRDefault="0020388C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3B58B" w14:textId="77777777" w:rsidR="0020388C" w:rsidRDefault="0020388C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87494" w14:textId="77777777" w:rsidR="0020388C" w:rsidRDefault="0020388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D3EDD" w14:textId="77777777" w:rsidR="0020388C" w:rsidRDefault="0020388C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69BE" w14:textId="77777777" w:rsidR="0020388C" w:rsidRDefault="0020388C">
            <w:pPr>
              <w:rPr>
                <w:sz w:val="20"/>
                <w:szCs w:val="20"/>
              </w:rPr>
            </w:pPr>
          </w:p>
        </w:tc>
      </w:tr>
      <w:tr w:rsidR="0020388C" w14:paraId="6D8B7959" w14:textId="77777777" w:rsidTr="0020388C">
        <w:trPr>
          <w:gridBefore w:val="1"/>
          <w:gridAfter w:val="1"/>
          <w:wBefore w:w="118" w:type="dxa"/>
          <w:wAfter w:w="336" w:type="dxa"/>
          <w:trHeight w:val="405"/>
        </w:trPr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DB1E4" w14:textId="77777777" w:rsidR="0020388C" w:rsidRDefault="0020388C">
            <w:pPr>
              <w:rPr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3AD0" w14:textId="0E923A7D" w:rsidR="0020388C" w:rsidRDefault="0020388C">
            <w:pPr>
              <w:bidi/>
              <w:jc w:val="right"/>
              <w:rPr>
                <w:rFonts w:ascii="Sakkal Majalla" w:hAnsi="Sakkal Majalla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263D" w14:textId="77777777" w:rsidR="0020388C" w:rsidRDefault="0020388C">
            <w:pPr>
              <w:bidi/>
              <w:jc w:val="right"/>
              <w:rPr>
                <w:rFonts w:ascii="Sakkal Majalla" w:hAnsi="Sakkal Majalla" w:cs="Calibri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C27D" w14:textId="77777777" w:rsidR="0020388C" w:rsidRDefault="002038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DE19" w14:textId="77777777" w:rsidR="0020388C" w:rsidRDefault="002038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30C2" w14:textId="77777777" w:rsidR="0020388C" w:rsidRDefault="0020388C">
            <w:pPr>
              <w:jc w:val="center"/>
              <w:rPr>
                <w:sz w:val="20"/>
                <w:szCs w:val="20"/>
              </w:rPr>
            </w:pPr>
          </w:p>
        </w:tc>
      </w:tr>
      <w:tr w:rsidR="0020388C" w14:paraId="31EEECB3" w14:textId="77777777" w:rsidTr="0020388C">
        <w:trPr>
          <w:gridBefore w:val="1"/>
          <w:gridAfter w:val="1"/>
          <w:wBefore w:w="118" w:type="dxa"/>
          <w:wAfter w:w="336" w:type="dxa"/>
          <w:trHeight w:val="360"/>
        </w:trPr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B3F06" w14:textId="77777777" w:rsidR="0020388C" w:rsidRDefault="002038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D8E0B" w14:textId="1ADA9139" w:rsidR="0020388C" w:rsidRDefault="0020388C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75E308E" w14:textId="77777777" w:rsidR="004E3B56" w:rsidRDefault="004E3B56" w:rsidP="004E3B56">
      <w:pPr>
        <w:jc w:val="right"/>
        <w:rPr>
          <w:rFonts w:ascii="Arial" w:hAnsi="Arial" w:cs="Arial"/>
          <w:sz w:val="20"/>
          <w:szCs w:val="20"/>
        </w:rPr>
      </w:pPr>
    </w:p>
    <w:p w14:paraId="7C1E7613" w14:textId="77777777" w:rsidR="0020388C" w:rsidRDefault="0020388C" w:rsidP="004E3B56">
      <w:pPr>
        <w:jc w:val="right"/>
        <w:rPr>
          <w:rFonts w:ascii="Arial" w:hAnsi="Arial" w:cs="Arial"/>
          <w:sz w:val="20"/>
          <w:szCs w:val="20"/>
        </w:rPr>
      </w:pPr>
    </w:p>
    <w:p w14:paraId="37A4C3EB" w14:textId="77777777" w:rsidR="0020388C" w:rsidRDefault="0020388C" w:rsidP="004E3B56">
      <w:pPr>
        <w:jc w:val="right"/>
        <w:rPr>
          <w:rFonts w:ascii="Arial" w:hAnsi="Arial" w:cs="Arial"/>
          <w:sz w:val="20"/>
          <w:szCs w:val="20"/>
        </w:rPr>
      </w:pPr>
    </w:p>
    <w:p w14:paraId="46FCE284" w14:textId="77777777" w:rsidR="0020388C" w:rsidRDefault="0020388C" w:rsidP="004E3B56">
      <w:pPr>
        <w:jc w:val="right"/>
        <w:rPr>
          <w:rFonts w:ascii="Arial" w:hAnsi="Arial" w:cs="Arial"/>
          <w:sz w:val="20"/>
          <w:szCs w:val="20"/>
        </w:rPr>
      </w:pPr>
    </w:p>
    <w:p w14:paraId="6E8ABB1E" w14:textId="77777777" w:rsidR="0020388C" w:rsidRDefault="0020388C" w:rsidP="004E3B56">
      <w:pPr>
        <w:jc w:val="right"/>
        <w:rPr>
          <w:rFonts w:ascii="Arial" w:hAnsi="Arial" w:cs="Arial"/>
          <w:sz w:val="20"/>
          <w:szCs w:val="20"/>
        </w:rPr>
      </w:pPr>
    </w:p>
    <w:p w14:paraId="5B394D95" w14:textId="77777777" w:rsidR="0020388C" w:rsidRDefault="0020388C" w:rsidP="004E3B56">
      <w:pPr>
        <w:jc w:val="right"/>
        <w:rPr>
          <w:rFonts w:ascii="Arial" w:hAnsi="Arial" w:cs="Arial"/>
          <w:sz w:val="20"/>
          <w:szCs w:val="20"/>
        </w:rPr>
      </w:pPr>
    </w:p>
    <w:p w14:paraId="40622552" w14:textId="77777777" w:rsidR="0020388C" w:rsidRDefault="0020388C" w:rsidP="004E3B56">
      <w:pPr>
        <w:jc w:val="right"/>
        <w:rPr>
          <w:rFonts w:ascii="Arial" w:hAnsi="Arial" w:cs="Arial"/>
          <w:sz w:val="20"/>
          <w:szCs w:val="20"/>
        </w:rPr>
      </w:pPr>
    </w:p>
    <w:p w14:paraId="103E8C9D" w14:textId="77777777" w:rsidR="0020388C" w:rsidRDefault="0020388C" w:rsidP="004E3B56">
      <w:pPr>
        <w:jc w:val="right"/>
        <w:rPr>
          <w:rFonts w:ascii="Arial" w:hAnsi="Arial" w:cs="Arial"/>
          <w:sz w:val="20"/>
          <w:szCs w:val="20"/>
        </w:rPr>
      </w:pPr>
    </w:p>
    <w:p w14:paraId="4AA523FF" w14:textId="77777777" w:rsidR="0020388C" w:rsidRDefault="0020388C" w:rsidP="004E3B56">
      <w:pPr>
        <w:jc w:val="right"/>
        <w:rPr>
          <w:rFonts w:ascii="Arial" w:hAnsi="Arial" w:cs="Arial"/>
          <w:sz w:val="20"/>
          <w:szCs w:val="20"/>
        </w:rPr>
      </w:pPr>
    </w:p>
    <w:p w14:paraId="3C62D9FC" w14:textId="77777777" w:rsidR="0020388C" w:rsidRDefault="0020388C" w:rsidP="004E3B56">
      <w:pPr>
        <w:jc w:val="right"/>
        <w:rPr>
          <w:rFonts w:ascii="Arial" w:hAnsi="Arial" w:cs="Arial"/>
          <w:sz w:val="20"/>
          <w:szCs w:val="20"/>
        </w:rPr>
      </w:pPr>
    </w:p>
    <w:p w14:paraId="3751650D" w14:textId="77777777" w:rsidR="0020388C" w:rsidRDefault="0020388C" w:rsidP="004E3B56">
      <w:pPr>
        <w:jc w:val="right"/>
        <w:rPr>
          <w:rFonts w:ascii="Arial" w:hAnsi="Arial" w:cs="Arial"/>
          <w:sz w:val="20"/>
          <w:szCs w:val="20"/>
        </w:rPr>
      </w:pPr>
    </w:p>
    <w:p w14:paraId="489E68A8" w14:textId="77777777" w:rsidR="0020388C" w:rsidRDefault="0020388C" w:rsidP="004E3B56">
      <w:pPr>
        <w:jc w:val="right"/>
        <w:rPr>
          <w:rFonts w:ascii="Arial" w:hAnsi="Arial" w:cs="Arial"/>
          <w:sz w:val="20"/>
          <w:szCs w:val="20"/>
        </w:rPr>
      </w:pPr>
    </w:p>
    <w:p w14:paraId="0021D312" w14:textId="77777777" w:rsidR="0020388C" w:rsidRDefault="0020388C" w:rsidP="004E3B56">
      <w:pPr>
        <w:jc w:val="right"/>
        <w:rPr>
          <w:rFonts w:ascii="Arial" w:hAnsi="Arial" w:cs="Arial"/>
          <w:sz w:val="20"/>
          <w:szCs w:val="20"/>
        </w:rPr>
      </w:pPr>
    </w:p>
    <w:p w14:paraId="2CAB0B71" w14:textId="77777777" w:rsidR="0020388C" w:rsidRDefault="0020388C" w:rsidP="004E3B56">
      <w:pPr>
        <w:jc w:val="right"/>
        <w:rPr>
          <w:rFonts w:ascii="Arial" w:hAnsi="Arial" w:cs="Arial"/>
          <w:sz w:val="20"/>
          <w:szCs w:val="20"/>
        </w:rPr>
      </w:pPr>
    </w:p>
    <w:p w14:paraId="38E2C6D8" w14:textId="77777777" w:rsidR="0020388C" w:rsidRDefault="0020388C" w:rsidP="004E3B56">
      <w:pPr>
        <w:jc w:val="right"/>
        <w:rPr>
          <w:rFonts w:ascii="Arial" w:hAnsi="Arial" w:cs="Arial"/>
          <w:sz w:val="20"/>
          <w:szCs w:val="20"/>
        </w:rPr>
      </w:pPr>
    </w:p>
    <w:p w14:paraId="6EF317B2" w14:textId="77777777" w:rsidR="0020388C" w:rsidRDefault="0020388C" w:rsidP="004E3B56">
      <w:pPr>
        <w:jc w:val="right"/>
        <w:rPr>
          <w:rFonts w:ascii="Arial" w:hAnsi="Arial" w:cs="Arial"/>
          <w:sz w:val="20"/>
          <w:szCs w:val="20"/>
        </w:rPr>
      </w:pPr>
    </w:p>
    <w:p w14:paraId="7EE0EF96" w14:textId="77777777" w:rsidR="0020388C" w:rsidRDefault="0020388C" w:rsidP="004E3B56">
      <w:pPr>
        <w:jc w:val="right"/>
        <w:rPr>
          <w:rFonts w:ascii="Arial" w:hAnsi="Arial" w:cs="Arial"/>
          <w:sz w:val="20"/>
          <w:szCs w:val="20"/>
        </w:rPr>
      </w:pPr>
    </w:p>
    <w:p w14:paraId="16544B4D" w14:textId="77777777" w:rsidR="0020388C" w:rsidRDefault="0020388C" w:rsidP="004E3B56">
      <w:pPr>
        <w:jc w:val="right"/>
        <w:rPr>
          <w:rFonts w:ascii="Arial" w:hAnsi="Arial" w:cs="Arial"/>
          <w:sz w:val="20"/>
          <w:szCs w:val="20"/>
        </w:rPr>
      </w:pPr>
    </w:p>
    <w:p w14:paraId="3AD97B8D" w14:textId="77777777" w:rsidR="0020388C" w:rsidRDefault="0020388C" w:rsidP="004E3B56">
      <w:pPr>
        <w:jc w:val="right"/>
        <w:rPr>
          <w:rFonts w:ascii="Arial" w:hAnsi="Arial" w:cs="Arial"/>
          <w:sz w:val="20"/>
          <w:szCs w:val="20"/>
        </w:rPr>
      </w:pPr>
    </w:p>
    <w:p w14:paraId="44659B00" w14:textId="77777777" w:rsidR="0020388C" w:rsidRDefault="0020388C" w:rsidP="004E3B56">
      <w:pPr>
        <w:jc w:val="right"/>
        <w:rPr>
          <w:rFonts w:ascii="Arial" w:hAnsi="Arial" w:cs="Arial"/>
          <w:sz w:val="20"/>
          <w:szCs w:val="20"/>
        </w:rPr>
      </w:pPr>
    </w:p>
    <w:p w14:paraId="08F8337C" w14:textId="77777777" w:rsidR="0020388C" w:rsidRDefault="0020388C" w:rsidP="004E3B56">
      <w:pPr>
        <w:jc w:val="right"/>
        <w:rPr>
          <w:rFonts w:ascii="Arial" w:hAnsi="Arial" w:cs="Arial"/>
          <w:sz w:val="20"/>
          <w:szCs w:val="20"/>
        </w:rPr>
      </w:pPr>
    </w:p>
    <w:p w14:paraId="34DBBF6A" w14:textId="77777777" w:rsidR="0020388C" w:rsidRDefault="0020388C" w:rsidP="004E3B56">
      <w:pPr>
        <w:jc w:val="right"/>
        <w:rPr>
          <w:rFonts w:ascii="Arial" w:hAnsi="Arial" w:cs="Arial"/>
          <w:sz w:val="20"/>
          <w:szCs w:val="20"/>
        </w:rPr>
      </w:pPr>
    </w:p>
    <w:p w14:paraId="6D4B1527" w14:textId="77777777" w:rsidR="0020388C" w:rsidRDefault="0020388C" w:rsidP="004E3B56">
      <w:pPr>
        <w:jc w:val="right"/>
        <w:rPr>
          <w:rFonts w:ascii="Arial" w:hAnsi="Arial" w:cs="Arial"/>
          <w:sz w:val="20"/>
          <w:szCs w:val="20"/>
        </w:rPr>
      </w:pPr>
    </w:p>
    <w:p w14:paraId="74777C97" w14:textId="77777777" w:rsidR="0020388C" w:rsidRDefault="0020388C" w:rsidP="004E3B56">
      <w:pPr>
        <w:jc w:val="right"/>
        <w:rPr>
          <w:rFonts w:ascii="Arial" w:hAnsi="Arial" w:cs="Arial"/>
          <w:sz w:val="20"/>
          <w:szCs w:val="20"/>
        </w:rPr>
      </w:pPr>
    </w:p>
    <w:p w14:paraId="26F39DC6" w14:textId="77777777" w:rsidR="0020388C" w:rsidRDefault="0020388C" w:rsidP="004E3B56">
      <w:pPr>
        <w:jc w:val="right"/>
        <w:rPr>
          <w:rFonts w:ascii="Arial" w:hAnsi="Arial" w:cs="Arial"/>
          <w:sz w:val="20"/>
          <w:szCs w:val="20"/>
        </w:rPr>
      </w:pPr>
    </w:p>
    <w:p w14:paraId="6AF88493" w14:textId="77777777" w:rsidR="0020388C" w:rsidRDefault="0020388C" w:rsidP="004E3B56">
      <w:pPr>
        <w:jc w:val="right"/>
        <w:rPr>
          <w:rFonts w:ascii="Arial" w:hAnsi="Arial" w:cs="Arial"/>
          <w:sz w:val="20"/>
          <w:szCs w:val="20"/>
        </w:rPr>
      </w:pPr>
    </w:p>
    <w:p w14:paraId="5B02FED3" w14:textId="77777777" w:rsidR="0020388C" w:rsidRDefault="0020388C" w:rsidP="004E3B56">
      <w:pPr>
        <w:jc w:val="right"/>
        <w:rPr>
          <w:rFonts w:ascii="Arial" w:hAnsi="Arial" w:cs="Arial"/>
          <w:sz w:val="20"/>
          <w:szCs w:val="20"/>
        </w:rPr>
      </w:pPr>
    </w:p>
    <w:p w14:paraId="1CF6D592" w14:textId="77777777" w:rsidR="0020388C" w:rsidRDefault="0020388C" w:rsidP="004E3B56">
      <w:pPr>
        <w:jc w:val="right"/>
        <w:rPr>
          <w:rFonts w:ascii="Arial" w:hAnsi="Arial" w:cs="Arial"/>
          <w:sz w:val="20"/>
          <w:szCs w:val="20"/>
        </w:rPr>
      </w:pPr>
    </w:p>
    <w:p w14:paraId="446C119D" w14:textId="77777777" w:rsidR="0020388C" w:rsidRDefault="0020388C" w:rsidP="004E3B56">
      <w:pPr>
        <w:jc w:val="right"/>
        <w:rPr>
          <w:rFonts w:ascii="Arial" w:hAnsi="Arial" w:cs="Arial"/>
          <w:sz w:val="20"/>
          <w:szCs w:val="20"/>
        </w:rPr>
      </w:pPr>
    </w:p>
    <w:p w14:paraId="00EC8A22" w14:textId="77777777" w:rsidR="0020388C" w:rsidRDefault="0020388C" w:rsidP="004E3B56">
      <w:pPr>
        <w:jc w:val="right"/>
        <w:rPr>
          <w:rFonts w:ascii="Arial" w:hAnsi="Arial" w:cs="Arial"/>
          <w:sz w:val="20"/>
          <w:szCs w:val="20"/>
        </w:rPr>
      </w:pPr>
    </w:p>
    <w:p w14:paraId="0D7BE284" w14:textId="77777777" w:rsidR="0020388C" w:rsidRDefault="0020388C" w:rsidP="004E3B56">
      <w:pPr>
        <w:jc w:val="right"/>
        <w:rPr>
          <w:rFonts w:ascii="Arial" w:hAnsi="Arial" w:cs="Arial"/>
          <w:sz w:val="20"/>
          <w:szCs w:val="20"/>
        </w:rPr>
      </w:pPr>
    </w:p>
    <w:p w14:paraId="64ADA337" w14:textId="77777777" w:rsidR="0020388C" w:rsidRDefault="0020388C" w:rsidP="004E3B56">
      <w:pPr>
        <w:jc w:val="right"/>
        <w:rPr>
          <w:rFonts w:ascii="Arial" w:hAnsi="Arial" w:cs="Arial"/>
          <w:sz w:val="20"/>
          <w:szCs w:val="20"/>
        </w:rPr>
      </w:pPr>
    </w:p>
    <w:p w14:paraId="745B6256" w14:textId="77777777" w:rsidR="0020388C" w:rsidRDefault="0020388C" w:rsidP="004E3B56">
      <w:pPr>
        <w:jc w:val="right"/>
        <w:rPr>
          <w:rFonts w:ascii="Arial" w:hAnsi="Arial" w:cs="Arial"/>
          <w:sz w:val="20"/>
          <w:szCs w:val="20"/>
        </w:rPr>
      </w:pPr>
    </w:p>
    <w:p w14:paraId="70D86E3B" w14:textId="77777777" w:rsidR="0020388C" w:rsidRDefault="0020388C" w:rsidP="004E3B56">
      <w:pPr>
        <w:jc w:val="right"/>
        <w:rPr>
          <w:rFonts w:ascii="Arial" w:hAnsi="Arial" w:cs="Arial"/>
          <w:sz w:val="20"/>
          <w:szCs w:val="20"/>
        </w:rPr>
      </w:pPr>
    </w:p>
    <w:p w14:paraId="3A09CA57" w14:textId="77777777" w:rsidR="0020388C" w:rsidRDefault="0020388C" w:rsidP="004E3B56">
      <w:pPr>
        <w:jc w:val="right"/>
        <w:rPr>
          <w:rFonts w:ascii="Arial" w:hAnsi="Arial" w:cs="Arial"/>
          <w:sz w:val="20"/>
          <w:szCs w:val="20"/>
        </w:rPr>
      </w:pPr>
    </w:p>
    <w:p w14:paraId="24A43DA7" w14:textId="77777777" w:rsidR="0020388C" w:rsidRDefault="0020388C" w:rsidP="004E3B56">
      <w:pPr>
        <w:jc w:val="right"/>
        <w:rPr>
          <w:rFonts w:ascii="Arial" w:hAnsi="Arial" w:cs="Arial"/>
          <w:sz w:val="20"/>
          <w:szCs w:val="20"/>
        </w:rPr>
      </w:pPr>
    </w:p>
    <w:p w14:paraId="4BDE0589" w14:textId="77777777" w:rsidR="0020388C" w:rsidRDefault="0020388C" w:rsidP="004E3B56">
      <w:pPr>
        <w:jc w:val="right"/>
        <w:rPr>
          <w:rFonts w:ascii="Arial" w:hAnsi="Arial" w:cs="Arial"/>
          <w:sz w:val="20"/>
          <w:szCs w:val="20"/>
        </w:rPr>
      </w:pPr>
    </w:p>
    <w:p w14:paraId="1F8738C1" w14:textId="77777777" w:rsidR="0020388C" w:rsidRDefault="0020388C" w:rsidP="004E3B56">
      <w:pPr>
        <w:jc w:val="right"/>
        <w:rPr>
          <w:rFonts w:ascii="Arial" w:hAnsi="Arial" w:cs="Arial"/>
          <w:sz w:val="20"/>
          <w:szCs w:val="20"/>
        </w:rPr>
      </w:pPr>
    </w:p>
    <w:tbl>
      <w:tblPr>
        <w:bidiVisual/>
        <w:tblW w:w="9057" w:type="dxa"/>
        <w:tblLook w:val="04A0" w:firstRow="1" w:lastRow="0" w:firstColumn="1" w:lastColumn="0" w:noHBand="0" w:noVBand="1"/>
      </w:tblPr>
      <w:tblGrid>
        <w:gridCol w:w="735"/>
        <w:gridCol w:w="4388"/>
        <w:gridCol w:w="916"/>
        <w:gridCol w:w="713"/>
        <w:gridCol w:w="1099"/>
        <w:gridCol w:w="1214"/>
      </w:tblGrid>
      <w:tr w:rsidR="0020388C" w14:paraId="11346D54" w14:textId="77777777" w:rsidTr="00EF0AE1">
        <w:trPr>
          <w:trHeight w:val="405"/>
        </w:trPr>
        <w:tc>
          <w:tcPr>
            <w:tcW w:w="7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5173D" w14:textId="7126EE3B" w:rsidR="0020388C" w:rsidRDefault="0020388C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rtl/>
              </w:rPr>
              <w:t>اعاده تاهيل</w:t>
            </w:r>
            <w:r w:rsidR="00D8711A">
              <w:rPr>
                <w:rFonts w:ascii="Calibri" w:hAnsi="Calibri" w:cs="Calibri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D8711A" w:rsidRPr="00D8711A">
              <w:rPr>
                <w:rFonts w:ascii="Calibri" w:hAnsi="Calibri" w:cs="Calibri" w:hint="cs"/>
                <w:b/>
                <w:bCs/>
                <w:color w:val="000000"/>
                <w:sz w:val="32"/>
                <w:szCs w:val="32"/>
                <w:rtl/>
              </w:rPr>
              <w:t>عنبر العزل</w:t>
            </w:r>
            <w:r w:rsidR="00D8711A" w:rsidRPr="00D8711A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D8711A" w:rsidRPr="00D8711A">
              <w:rPr>
                <w:rFonts w:ascii="Calibri" w:hAnsi="Calibri" w:cs="Calibri" w:hint="cs"/>
                <w:b/>
                <w:bCs/>
                <w:color w:val="000000"/>
                <w:sz w:val="32"/>
                <w:szCs w:val="32"/>
                <w:rtl/>
              </w:rPr>
              <w:t>ب</w:t>
            </w:r>
            <w:r w:rsidR="00D8711A" w:rsidRPr="00D8711A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rtl/>
              </w:rPr>
              <w:t xml:space="preserve">مستشفى </w:t>
            </w:r>
            <w:r w:rsidR="00D8711A" w:rsidRPr="00D8711A">
              <w:rPr>
                <w:rFonts w:ascii="Calibri" w:hAnsi="Calibri" w:cs="Calibri" w:hint="cs"/>
                <w:b/>
                <w:bCs/>
                <w:color w:val="000000"/>
                <w:sz w:val="32"/>
                <w:szCs w:val="32"/>
                <w:rtl/>
              </w:rPr>
              <w:t>كسلا</w:t>
            </w:r>
            <w:r w:rsidR="00D8711A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rtl/>
              </w:rPr>
              <w:t xml:space="preserve"> حلفا الجديده _ عنبر الدرجة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7A44" w14:textId="77777777" w:rsidR="0020388C" w:rsidRDefault="0020388C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20388C" w14:paraId="1D19989C" w14:textId="77777777" w:rsidTr="00EF0AE1">
        <w:trPr>
          <w:trHeight w:val="40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F547" w14:textId="77777777" w:rsidR="0020388C" w:rsidRDefault="0020388C">
            <w:pPr>
              <w:rPr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5C64" w14:textId="77777777" w:rsidR="0020388C" w:rsidRDefault="0020388C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39A0" w14:textId="77777777" w:rsidR="0020388C" w:rsidRDefault="002038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8C09" w14:textId="77777777" w:rsidR="0020388C" w:rsidRDefault="002038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1819" w14:textId="77777777" w:rsidR="0020388C" w:rsidRDefault="002038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6766" w14:textId="77777777" w:rsidR="0020388C" w:rsidRDefault="0020388C">
            <w:pPr>
              <w:jc w:val="center"/>
              <w:rPr>
                <w:sz w:val="20"/>
                <w:szCs w:val="20"/>
              </w:rPr>
            </w:pPr>
          </w:p>
        </w:tc>
      </w:tr>
      <w:tr w:rsidR="0020388C" w14:paraId="30606466" w14:textId="77777777" w:rsidTr="00EF0AE1">
        <w:trPr>
          <w:trHeight w:val="40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695E" w14:textId="77777777" w:rsidR="0020388C" w:rsidRDefault="0020388C">
            <w:pPr>
              <w:bidi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البند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2D09" w14:textId="77777777" w:rsidR="0020388C" w:rsidRDefault="0020388C">
            <w:pPr>
              <w:bidi/>
              <w:jc w:val="center"/>
              <w:rPr>
                <w:rFonts w:ascii="Sakkal Majalla" w:hAnsi="Sakkal Majalla" w:cs="Calibri"/>
                <w:b/>
                <w:bCs/>
                <w:color w:val="000000"/>
                <w:rtl/>
              </w:rPr>
            </w:pPr>
            <w:r>
              <w:rPr>
                <w:rFonts w:ascii="Sakkal Majalla" w:hAnsi="Sakkal Majalla" w:cs="Calibri"/>
                <w:b/>
                <w:bCs/>
                <w:color w:val="000000"/>
                <w:rtl/>
              </w:rPr>
              <w:t>المواصفات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B611" w14:textId="77777777" w:rsidR="0020388C" w:rsidRDefault="0020388C">
            <w:pPr>
              <w:bidi/>
              <w:jc w:val="center"/>
              <w:rPr>
                <w:rFonts w:ascii="Sakkal Majalla" w:hAnsi="Sakkal Majalla" w:cs="Calibri"/>
                <w:b/>
                <w:bCs/>
                <w:color w:val="000000"/>
                <w:rtl/>
              </w:rPr>
            </w:pPr>
            <w:r>
              <w:rPr>
                <w:rFonts w:ascii="Sakkal Majalla" w:hAnsi="Sakkal Majalla" w:cs="Calibri"/>
                <w:b/>
                <w:bCs/>
                <w:color w:val="000000"/>
                <w:rtl/>
              </w:rPr>
              <w:t>الوحده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9780" w14:textId="77777777" w:rsidR="0020388C" w:rsidRDefault="0020388C">
            <w:pPr>
              <w:bidi/>
              <w:jc w:val="center"/>
              <w:rPr>
                <w:rFonts w:ascii="Sakkal Majalla" w:hAnsi="Sakkal Majalla" w:cs="Calibri"/>
                <w:b/>
                <w:bCs/>
                <w:color w:val="000000"/>
                <w:rtl/>
              </w:rPr>
            </w:pPr>
            <w:r>
              <w:rPr>
                <w:rFonts w:ascii="Sakkal Majalla" w:hAnsi="Sakkal Majalla" w:cs="Calibri"/>
                <w:b/>
                <w:bCs/>
                <w:color w:val="000000"/>
                <w:rtl/>
              </w:rPr>
              <w:t>الكميه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BD81" w14:textId="77777777" w:rsidR="0020388C" w:rsidRDefault="0020388C">
            <w:pPr>
              <w:bidi/>
              <w:jc w:val="center"/>
              <w:rPr>
                <w:rFonts w:ascii="Sakkal Majalla" w:hAnsi="Sakkal Majalla" w:cs="Calibri"/>
                <w:b/>
                <w:bCs/>
                <w:color w:val="000000"/>
                <w:rtl/>
              </w:rPr>
            </w:pPr>
            <w:r>
              <w:rPr>
                <w:rFonts w:ascii="Sakkal Majalla" w:hAnsi="Sakkal Majalla" w:cs="Calibri"/>
                <w:b/>
                <w:bCs/>
                <w:color w:val="000000"/>
                <w:rtl/>
              </w:rPr>
              <w:t>السعر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B397" w14:textId="77777777" w:rsidR="0020388C" w:rsidRDefault="0020388C">
            <w:pPr>
              <w:bidi/>
              <w:jc w:val="center"/>
              <w:rPr>
                <w:rFonts w:ascii="Sakkal Majalla" w:hAnsi="Sakkal Majalla" w:cs="Calibri"/>
                <w:b/>
                <w:bCs/>
                <w:color w:val="000000"/>
                <w:rtl/>
              </w:rPr>
            </w:pPr>
            <w:r>
              <w:rPr>
                <w:rFonts w:ascii="Sakkal Majalla" w:hAnsi="Sakkal Majalla" w:cs="Calibri"/>
                <w:b/>
                <w:bCs/>
                <w:color w:val="000000"/>
                <w:rtl/>
              </w:rPr>
              <w:t>الجمله</w:t>
            </w:r>
          </w:p>
        </w:tc>
      </w:tr>
      <w:tr w:rsidR="0020388C" w14:paraId="5D3150CF" w14:textId="77777777" w:rsidTr="005418A9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6DE6" w14:textId="77777777" w:rsidR="0020388C" w:rsidRDefault="002038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1061" w14:textId="77777777" w:rsidR="0020388C" w:rsidRDefault="0020388C">
            <w:pPr>
              <w:bidi/>
              <w:jc w:val="center"/>
              <w:rPr>
                <w:rFonts w:ascii="Sakkal Majalla" w:hAnsi="Sakkal Majalla" w:cs="Calibri"/>
                <w:color w:val="000000"/>
              </w:rPr>
            </w:pPr>
            <w:r>
              <w:rPr>
                <w:rFonts w:ascii="Sakkal Majalla" w:hAnsi="Sakkal Majalla" w:cs="Calibri"/>
                <w:color w:val="000000"/>
                <w:rtl/>
              </w:rPr>
              <w:t>فك ارضيات الحمامات  مع ازاله الانقاض (عدد 4 حمام (2.4*2.4) م )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54F1" w14:textId="77777777" w:rsidR="0020388C" w:rsidRDefault="0020388C">
            <w:pPr>
              <w:bidi/>
              <w:jc w:val="center"/>
              <w:rPr>
                <w:rFonts w:ascii="Sakkal Majalla" w:hAnsi="Sakkal Majalla" w:cs="Calibri"/>
                <w:color w:val="000000"/>
                <w:rtl/>
              </w:rPr>
            </w:pPr>
            <w:r>
              <w:rPr>
                <w:rFonts w:ascii="Sakkal Majalla" w:hAnsi="Sakkal Majalla" w:cs="Calibri"/>
                <w:color w:val="000000"/>
                <w:rtl/>
              </w:rPr>
              <w:t>عمليه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9D7C" w14:textId="77777777" w:rsidR="0020388C" w:rsidRDefault="0020388C">
            <w:pPr>
              <w:jc w:val="center"/>
              <w:rPr>
                <w:rFonts w:ascii="Sakkal Majalla" w:hAnsi="Sakkal Majalla" w:cs="Calibri"/>
                <w:color w:val="000000"/>
                <w:rtl/>
              </w:rPr>
            </w:pPr>
            <w:r>
              <w:rPr>
                <w:rFonts w:ascii="Sakkal Majalla" w:hAnsi="Sakkal Majalla" w:cs="Calibri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B6229" w14:textId="3CDE8245" w:rsidR="0020388C" w:rsidRDefault="0020388C">
            <w:pPr>
              <w:jc w:val="center"/>
              <w:rPr>
                <w:rFonts w:ascii="Sakkal Majalla" w:hAnsi="Sakkal Majalla" w:cs="Calibri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176A5" w14:textId="4E01F9F1" w:rsidR="0020388C" w:rsidRDefault="0020388C">
            <w:pPr>
              <w:jc w:val="center"/>
              <w:rPr>
                <w:rFonts w:ascii="Sakkal Majalla" w:hAnsi="Sakkal Majalla" w:cs="Calibri"/>
                <w:color w:val="000000"/>
              </w:rPr>
            </w:pPr>
          </w:p>
        </w:tc>
      </w:tr>
      <w:tr w:rsidR="0020388C" w14:paraId="2A2A04A6" w14:textId="77777777" w:rsidTr="005418A9">
        <w:trPr>
          <w:trHeight w:val="9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103B" w14:textId="77777777" w:rsidR="0020388C" w:rsidRDefault="002038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8B03" w14:textId="77777777" w:rsidR="0020388C" w:rsidRDefault="0020388C">
            <w:pPr>
              <w:bidi/>
              <w:jc w:val="center"/>
              <w:rPr>
                <w:rFonts w:ascii="Sakkal Majalla" w:hAnsi="Sakkal Majalla" w:cs="Calibri"/>
                <w:color w:val="000000"/>
              </w:rPr>
            </w:pPr>
            <w:r>
              <w:rPr>
                <w:rFonts w:ascii="Sakkal Majalla" w:hAnsi="Sakkal Majalla" w:cs="Calibri"/>
                <w:color w:val="000000"/>
                <w:rtl/>
              </w:rPr>
              <w:t xml:space="preserve">توريد وعمل عازل </w:t>
            </w:r>
            <w:proofErr w:type="spellStart"/>
            <w:r>
              <w:rPr>
                <w:rFonts w:ascii="Sakkal Majalla" w:hAnsi="Sakkal Majalla" w:cs="Calibri"/>
                <w:color w:val="000000"/>
                <w:rtl/>
              </w:rPr>
              <w:t>لارضيات</w:t>
            </w:r>
            <w:proofErr w:type="spellEnd"/>
            <w:r>
              <w:rPr>
                <w:rFonts w:ascii="Sakkal Majalla" w:hAnsi="Sakkal Majalla" w:cs="Calibri"/>
                <w:color w:val="000000"/>
                <w:rtl/>
              </w:rPr>
              <w:t xml:space="preserve"> الحمامات ب ماده  </w:t>
            </w:r>
            <w:proofErr w:type="spellStart"/>
            <w:r>
              <w:rPr>
                <w:rFonts w:ascii="Sakkal Majalla" w:hAnsi="Sakkal Majalla" w:cs="Calibri"/>
                <w:color w:val="000000"/>
              </w:rPr>
              <w:t>Silka</w:t>
            </w:r>
            <w:proofErr w:type="spellEnd"/>
            <w:r>
              <w:rPr>
                <w:rFonts w:ascii="Sakkal Majalla" w:hAnsi="Sakkal Majalla" w:cs="Calibri"/>
                <w:color w:val="000000"/>
              </w:rPr>
              <w:t xml:space="preserve"> Top Seal 107</w:t>
            </w:r>
            <w:r>
              <w:rPr>
                <w:rFonts w:ascii="Sakkal Majalla" w:hAnsi="Sakkal Majalla" w:cs="Calibri"/>
                <w:color w:val="000000"/>
                <w:rtl/>
              </w:rPr>
              <w:t xml:space="preserve"> وذلك وفق لاصول الصنعه وتوجيهات المهندس المشرف 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DB4A" w14:textId="77777777" w:rsidR="0020388C" w:rsidRDefault="0020388C">
            <w:pPr>
              <w:bidi/>
              <w:jc w:val="center"/>
              <w:rPr>
                <w:rFonts w:ascii="Sakkal Majalla" w:hAnsi="Sakkal Majalla" w:cs="Calibri"/>
                <w:color w:val="000000"/>
                <w:rtl/>
              </w:rPr>
            </w:pPr>
            <w:r>
              <w:rPr>
                <w:rFonts w:ascii="Sakkal Majalla" w:hAnsi="Sakkal Majalla" w:cs="Calibri"/>
                <w:color w:val="000000"/>
                <w:rtl/>
              </w:rPr>
              <w:t xml:space="preserve">عمليه 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80A0" w14:textId="77777777" w:rsidR="0020388C" w:rsidRDefault="0020388C">
            <w:pPr>
              <w:jc w:val="center"/>
              <w:rPr>
                <w:rFonts w:ascii="Sakkal Majalla" w:hAnsi="Sakkal Majalla" w:cs="Calibri"/>
                <w:color w:val="000000"/>
                <w:rtl/>
              </w:rPr>
            </w:pPr>
            <w:r>
              <w:rPr>
                <w:rFonts w:ascii="Sakkal Majalla" w:hAnsi="Sakkal Majalla" w:cs="Calibri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E2C54" w14:textId="716A4376" w:rsidR="0020388C" w:rsidRDefault="0020388C">
            <w:pPr>
              <w:jc w:val="center"/>
              <w:rPr>
                <w:rFonts w:ascii="Sakkal Majalla" w:hAnsi="Sakkal Majalla" w:cs="Calibri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760D0" w14:textId="3F38643D" w:rsidR="0020388C" w:rsidRDefault="0020388C">
            <w:pPr>
              <w:jc w:val="center"/>
              <w:rPr>
                <w:rFonts w:ascii="Sakkal Majalla" w:hAnsi="Sakkal Majalla" w:cs="Calibri"/>
                <w:color w:val="000000"/>
              </w:rPr>
            </w:pPr>
          </w:p>
        </w:tc>
      </w:tr>
      <w:tr w:rsidR="0020388C" w14:paraId="343374CA" w14:textId="77777777" w:rsidTr="005418A9">
        <w:trPr>
          <w:trHeight w:val="6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11C2A" w14:textId="77777777" w:rsidR="0020388C" w:rsidRDefault="002038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23227" w14:textId="77777777" w:rsidR="0020388C" w:rsidRDefault="0020388C">
            <w:pPr>
              <w:bidi/>
              <w:jc w:val="center"/>
              <w:rPr>
                <w:rFonts w:ascii="Sakkal Majalla" w:hAnsi="Sakkal Majalla" w:cs="Calibri"/>
                <w:color w:val="000000"/>
              </w:rPr>
            </w:pPr>
            <w:r>
              <w:rPr>
                <w:rFonts w:ascii="Sakkal Majalla" w:hAnsi="Sakkal Majalla" w:cs="Calibri"/>
                <w:color w:val="000000"/>
                <w:rtl/>
              </w:rPr>
              <w:t>توريد وتركيب مقعد افرنجي (</w:t>
            </w:r>
            <w:r>
              <w:rPr>
                <w:rFonts w:ascii="Sakkal Majalla" w:hAnsi="Sakkal Majalla" w:cs="Calibri"/>
                <w:color w:val="000000"/>
              </w:rPr>
              <w:t>VICTORY</w:t>
            </w:r>
            <w:r>
              <w:rPr>
                <w:rFonts w:ascii="Sakkal Majalla" w:hAnsi="Sakkal Majalla" w:cs="Calibri"/>
                <w:color w:val="000000"/>
                <w:rtl/>
              </w:rPr>
              <w:t xml:space="preserve">) كامل  التوصيل شامل فك المقعد القديم 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AD32B" w14:textId="77777777" w:rsidR="0020388C" w:rsidRDefault="0020388C">
            <w:pPr>
              <w:bidi/>
              <w:jc w:val="center"/>
              <w:rPr>
                <w:rFonts w:ascii="Sakkal Majalla" w:hAnsi="Sakkal Majalla" w:cs="Calibri"/>
                <w:color w:val="000000"/>
                <w:rtl/>
              </w:rPr>
            </w:pPr>
            <w:r>
              <w:rPr>
                <w:rFonts w:ascii="Sakkal Majalla" w:hAnsi="Sakkal Majalla" w:cs="Calibri"/>
                <w:color w:val="000000"/>
                <w:rtl/>
              </w:rPr>
              <w:t>عدد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D9A9" w14:textId="77777777" w:rsidR="0020388C" w:rsidRDefault="0020388C">
            <w:pPr>
              <w:jc w:val="center"/>
              <w:rPr>
                <w:rFonts w:ascii="Sakkal Majalla" w:hAnsi="Sakkal Majalla" w:cs="Calibri"/>
                <w:color w:val="000000"/>
                <w:rtl/>
              </w:rPr>
            </w:pPr>
            <w:r>
              <w:rPr>
                <w:rFonts w:ascii="Sakkal Majalla" w:hAnsi="Sakkal Majalla" w:cs="Calibri"/>
                <w:color w:val="000000"/>
              </w:rPr>
              <w:t>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1F559" w14:textId="7D7CB015" w:rsidR="0020388C" w:rsidRDefault="0020388C">
            <w:pPr>
              <w:jc w:val="center"/>
              <w:rPr>
                <w:rFonts w:ascii="Sakkal Majalla" w:hAnsi="Sakkal Majalla" w:cs="Calibri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E1FB7" w14:textId="14AAF4C4" w:rsidR="0020388C" w:rsidRDefault="0020388C">
            <w:pPr>
              <w:jc w:val="center"/>
              <w:rPr>
                <w:rFonts w:ascii="Sakkal Majalla" w:hAnsi="Sakkal Majalla" w:cs="Calibri"/>
                <w:color w:val="000000"/>
              </w:rPr>
            </w:pPr>
          </w:p>
        </w:tc>
      </w:tr>
      <w:tr w:rsidR="0020388C" w14:paraId="7DC3AA33" w14:textId="77777777" w:rsidTr="005418A9">
        <w:trPr>
          <w:trHeight w:val="9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443E6" w14:textId="77777777" w:rsidR="0020388C" w:rsidRDefault="002038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D9237" w14:textId="77777777" w:rsidR="0020388C" w:rsidRDefault="0020388C">
            <w:pPr>
              <w:bidi/>
              <w:jc w:val="center"/>
              <w:rPr>
                <w:rFonts w:ascii="Sakkal Majalla" w:hAnsi="Sakkal Majalla" w:cs="Calibri"/>
                <w:color w:val="000000"/>
              </w:rPr>
            </w:pPr>
            <w:r>
              <w:rPr>
                <w:rFonts w:ascii="Sakkal Majalla" w:hAnsi="Sakkal Majalla" w:cs="Calibri"/>
                <w:color w:val="000000"/>
                <w:rtl/>
              </w:rPr>
              <w:t xml:space="preserve">توريد وتركيب حوض غسيل ايدي كامل  (هندي) شامل  عمل كل التوصيلات اللازمه  مع  فك الحوض القديم وذلك وفق اصول الصنعه 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22A5" w14:textId="77777777" w:rsidR="0020388C" w:rsidRDefault="0020388C">
            <w:pPr>
              <w:bidi/>
              <w:jc w:val="center"/>
              <w:rPr>
                <w:rFonts w:ascii="Sakkal Majalla" w:hAnsi="Sakkal Majalla" w:cs="Calibri"/>
                <w:color w:val="000000"/>
                <w:rtl/>
              </w:rPr>
            </w:pPr>
            <w:r>
              <w:rPr>
                <w:rFonts w:ascii="Sakkal Majalla" w:hAnsi="Sakkal Majalla" w:cs="Calibri"/>
                <w:color w:val="000000"/>
                <w:rtl/>
              </w:rPr>
              <w:t>عدد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0E589" w14:textId="77777777" w:rsidR="0020388C" w:rsidRDefault="0020388C">
            <w:pPr>
              <w:jc w:val="center"/>
              <w:rPr>
                <w:rFonts w:ascii="Sakkal Majalla" w:hAnsi="Sakkal Majalla" w:cs="Calibri"/>
                <w:color w:val="000000"/>
                <w:rtl/>
              </w:rPr>
            </w:pPr>
            <w:r>
              <w:rPr>
                <w:rFonts w:ascii="Sakkal Majalla" w:hAnsi="Sakkal Majalla" w:cs="Calibri"/>
                <w:color w:val="000000"/>
              </w:rPr>
              <w:t>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2B18E" w14:textId="393C0B43" w:rsidR="0020388C" w:rsidRDefault="0020388C">
            <w:pPr>
              <w:jc w:val="center"/>
              <w:rPr>
                <w:rFonts w:ascii="Sakkal Majalla" w:hAnsi="Sakkal Majalla" w:cs="Calibri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266EF" w14:textId="337C0E44" w:rsidR="0020388C" w:rsidRDefault="0020388C">
            <w:pPr>
              <w:jc w:val="center"/>
              <w:rPr>
                <w:rFonts w:ascii="Sakkal Majalla" w:hAnsi="Sakkal Majalla" w:cs="Calibri"/>
                <w:color w:val="000000"/>
              </w:rPr>
            </w:pPr>
          </w:p>
        </w:tc>
      </w:tr>
      <w:tr w:rsidR="0020388C" w14:paraId="518FAE19" w14:textId="77777777" w:rsidTr="005418A9">
        <w:trPr>
          <w:trHeight w:val="12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55C63" w14:textId="77777777" w:rsidR="0020388C" w:rsidRDefault="002038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63788" w14:textId="77777777" w:rsidR="0020388C" w:rsidRDefault="0020388C">
            <w:pPr>
              <w:bidi/>
              <w:jc w:val="center"/>
              <w:rPr>
                <w:rFonts w:ascii="Sakkal Majalla" w:hAnsi="Sakkal Majalla" w:cs="Calibri"/>
                <w:color w:val="000000"/>
              </w:rPr>
            </w:pPr>
            <w:r>
              <w:rPr>
                <w:rFonts w:ascii="Sakkal Majalla" w:hAnsi="Sakkal Majalla" w:cs="Calibri"/>
                <w:color w:val="000000"/>
                <w:rtl/>
              </w:rPr>
              <w:t xml:space="preserve">توريد و  عمل   مراجعه عامه ل شبكه توصيلات  المياه العذبه لكافه الحمامات شامل   تغير التاالف من االحنفيات وخلافه   بحنفيات ذات جوده عاليه (انجليزيه ) وذلك وفق اصول الصنعه وتوجيهات المهندس المشرف 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0FA8" w14:textId="77777777" w:rsidR="0020388C" w:rsidRDefault="0020388C">
            <w:pPr>
              <w:bidi/>
              <w:jc w:val="center"/>
              <w:rPr>
                <w:rFonts w:ascii="Sakkal Majalla" w:hAnsi="Sakkal Majalla" w:cs="Calibri"/>
                <w:color w:val="000000"/>
                <w:rtl/>
              </w:rPr>
            </w:pPr>
            <w:r>
              <w:rPr>
                <w:rFonts w:ascii="Sakkal Majalla" w:hAnsi="Sakkal Majalla" w:cs="Calibri"/>
                <w:color w:val="000000"/>
                <w:rtl/>
              </w:rPr>
              <w:t>عمليه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8329" w14:textId="77777777" w:rsidR="0020388C" w:rsidRDefault="0020388C">
            <w:pPr>
              <w:jc w:val="center"/>
              <w:rPr>
                <w:rFonts w:ascii="Sakkal Majalla" w:hAnsi="Sakkal Majalla" w:cs="Calibri"/>
                <w:color w:val="000000"/>
                <w:rtl/>
              </w:rPr>
            </w:pPr>
            <w:r>
              <w:rPr>
                <w:rFonts w:ascii="Sakkal Majalla" w:hAnsi="Sakkal Majalla" w:cs="Calibri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AA1A6" w14:textId="52A84010" w:rsidR="0020388C" w:rsidRDefault="0020388C">
            <w:pPr>
              <w:jc w:val="center"/>
              <w:rPr>
                <w:rFonts w:ascii="Sakkal Majalla" w:hAnsi="Sakkal Majalla" w:cs="Calibri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82A69" w14:textId="4F88EAE5" w:rsidR="0020388C" w:rsidRDefault="0020388C">
            <w:pPr>
              <w:jc w:val="center"/>
              <w:rPr>
                <w:rFonts w:ascii="Sakkal Majalla" w:hAnsi="Sakkal Majalla" w:cs="Calibri"/>
                <w:color w:val="000000"/>
              </w:rPr>
            </w:pPr>
          </w:p>
        </w:tc>
      </w:tr>
      <w:tr w:rsidR="0020388C" w14:paraId="61291110" w14:textId="77777777" w:rsidTr="005418A9">
        <w:trPr>
          <w:trHeight w:val="6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6D884" w14:textId="77777777" w:rsidR="0020388C" w:rsidRDefault="002038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CF4DA" w14:textId="77777777" w:rsidR="0020388C" w:rsidRDefault="0020388C">
            <w:pPr>
              <w:bidi/>
              <w:jc w:val="center"/>
              <w:rPr>
                <w:rFonts w:ascii="Sakkal Majalla" w:hAnsi="Sakkal Majalla" w:cs="Calibri"/>
                <w:color w:val="000000"/>
              </w:rPr>
            </w:pPr>
            <w:r>
              <w:rPr>
                <w:rFonts w:ascii="Sakkal Majalla" w:hAnsi="Sakkal Majalla" w:cs="Calibri"/>
                <w:color w:val="000000"/>
                <w:rtl/>
              </w:rPr>
              <w:t xml:space="preserve">توريد وتركيب سيراميك سالومي (    33*33      )  في ارضيات الحمامات شامل فك الشور 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322C" w14:textId="77777777" w:rsidR="0020388C" w:rsidRDefault="0020388C">
            <w:pPr>
              <w:bidi/>
              <w:jc w:val="center"/>
              <w:rPr>
                <w:rFonts w:ascii="Sakkal Majalla" w:hAnsi="Sakkal Majalla" w:cs="Calibri"/>
                <w:color w:val="000000"/>
                <w:rtl/>
              </w:rPr>
            </w:pPr>
            <w:r>
              <w:rPr>
                <w:rFonts w:ascii="Sakkal Majalla" w:hAnsi="Sakkal Majalla" w:cs="Calibri"/>
                <w:color w:val="000000"/>
                <w:rtl/>
              </w:rPr>
              <w:t>م2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C02A" w14:textId="77777777" w:rsidR="0020388C" w:rsidRDefault="0020388C">
            <w:pPr>
              <w:jc w:val="center"/>
              <w:rPr>
                <w:rFonts w:ascii="Sakkal Majalla" w:hAnsi="Sakkal Majalla" w:cs="Calibri"/>
                <w:color w:val="000000"/>
                <w:rtl/>
              </w:rPr>
            </w:pPr>
            <w:r>
              <w:rPr>
                <w:rFonts w:ascii="Sakkal Majalla" w:hAnsi="Sakkal Majalla" w:cs="Calibri"/>
                <w:color w:val="000000"/>
              </w:rPr>
              <w:t>24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FE09A" w14:textId="0FF3E063" w:rsidR="0020388C" w:rsidRDefault="0020388C">
            <w:pPr>
              <w:jc w:val="center"/>
              <w:rPr>
                <w:rFonts w:ascii="Sakkal Majalla" w:hAnsi="Sakkal Majalla" w:cs="Calibri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84983" w14:textId="1BAE7CBB" w:rsidR="0020388C" w:rsidRDefault="0020388C">
            <w:pPr>
              <w:jc w:val="center"/>
              <w:rPr>
                <w:rFonts w:ascii="Sakkal Majalla" w:hAnsi="Sakkal Majalla" w:cs="Calibri"/>
                <w:color w:val="000000"/>
              </w:rPr>
            </w:pPr>
          </w:p>
        </w:tc>
      </w:tr>
      <w:tr w:rsidR="00EF0AE1" w14:paraId="46378E5D" w14:textId="77777777" w:rsidTr="005418A9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070EB" w14:textId="77777777" w:rsidR="0020388C" w:rsidRDefault="002038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8ECF7" w14:textId="77777777" w:rsidR="0020388C" w:rsidRDefault="0020388C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rtl/>
              </w:rPr>
              <w:t xml:space="preserve">الجمله 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7BAD7" w14:textId="19F3F043" w:rsidR="0020388C" w:rsidRDefault="0020388C">
            <w:pPr>
              <w:jc w:val="center"/>
              <w:rPr>
                <w:rFonts w:ascii="Calibri" w:hAnsi="Calibri" w:cs="Calibri"/>
                <w:b/>
                <w:bCs/>
                <w:color w:val="000000"/>
                <w:rtl/>
              </w:rPr>
            </w:pPr>
          </w:p>
        </w:tc>
      </w:tr>
      <w:tr w:rsidR="00EF0AE1" w14:paraId="09053B00" w14:textId="77777777" w:rsidTr="005418A9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71D5" w14:textId="77777777" w:rsidR="0020388C" w:rsidRDefault="002038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4CF60" w14:textId="77777777" w:rsidR="0020388C" w:rsidRDefault="0020388C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rtl/>
              </w:rPr>
              <w:t>اشياء غير منظوره 10%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444ED" w14:textId="3E54F9F4" w:rsidR="0020388C" w:rsidRDefault="0020388C">
            <w:pPr>
              <w:jc w:val="center"/>
              <w:rPr>
                <w:rFonts w:ascii="Calibri" w:hAnsi="Calibri" w:cs="Calibri"/>
                <w:b/>
                <w:bCs/>
                <w:color w:val="000000"/>
                <w:rtl/>
              </w:rPr>
            </w:pPr>
          </w:p>
        </w:tc>
      </w:tr>
      <w:tr w:rsidR="00EF0AE1" w14:paraId="7148DA0C" w14:textId="77777777" w:rsidTr="005418A9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2F11" w14:textId="77777777" w:rsidR="0020388C" w:rsidRDefault="002038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B5E44" w14:textId="77777777" w:rsidR="0020388C" w:rsidRDefault="0020388C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rtl/>
              </w:rPr>
              <w:t>الجمله النهائيه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C2E4A" w14:textId="5D05E7A5" w:rsidR="0020388C" w:rsidRDefault="0020388C">
            <w:pPr>
              <w:jc w:val="center"/>
              <w:rPr>
                <w:rFonts w:ascii="Calibri" w:hAnsi="Calibri" w:cs="Calibri"/>
                <w:b/>
                <w:bCs/>
                <w:color w:val="000000"/>
                <w:rtl/>
              </w:rPr>
            </w:pPr>
          </w:p>
        </w:tc>
      </w:tr>
    </w:tbl>
    <w:p w14:paraId="084A6065" w14:textId="77777777" w:rsidR="0020388C" w:rsidRDefault="0020388C" w:rsidP="0020388C">
      <w:pPr>
        <w:rPr>
          <w:rFonts w:ascii="Arial" w:hAnsi="Arial" w:cs="Arial"/>
          <w:sz w:val="20"/>
          <w:szCs w:val="20"/>
        </w:rPr>
      </w:pPr>
    </w:p>
    <w:p w14:paraId="349BFB1C" w14:textId="77777777" w:rsidR="0020388C" w:rsidRDefault="0020388C" w:rsidP="0020388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8893" w:type="dxa"/>
        <w:tblLook w:val="04A0" w:firstRow="1" w:lastRow="0" w:firstColumn="1" w:lastColumn="0" w:noHBand="0" w:noVBand="1"/>
      </w:tblPr>
      <w:tblGrid>
        <w:gridCol w:w="4446"/>
        <w:gridCol w:w="4447"/>
      </w:tblGrid>
      <w:tr w:rsidR="00F3319F" w14:paraId="7EC8AD90" w14:textId="77777777" w:rsidTr="00F3319F">
        <w:trPr>
          <w:trHeight w:val="713"/>
        </w:trPr>
        <w:tc>
          <w:tcPr>
            <w:tcW w:w="4446" w:type="dxa"/>
          </w:tcPr>
          <w:p w14:paraId="551DB934" w14:textId="77777777" w:rsidR="00F3319F" w:rsidRDefault="00F3319F" w:rsidP="001F57ED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14:paraId="7056D2FC" w14:textId="77777777" w:rsidR="00F3319F" w:rsidRDefault="00F3319F" w:rsidP="00F331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71BEBB" w14:textId="5F806D8F" w:rsidR="00F3319F" w:rsidRPr="00F3319F" w:rsidRDefault="00F3319F" w:rsidP="00F3319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47" w:type="dxa"/>
          </w:tcPr>
          <w:p w14:paraId="06AEE660" w14:textId="7BA2D4A4" w:rsidR="00F3319F" w:rsidRPr="00F3319F" w:rsidRDefault="00F3319F" w:rsidP="00F3319F">
            <w:pPr>
              <w:jc w:val="right"/>
              <w:rPr>
                <w:rFonts w:ascii="Arial" w:hAnsi="Arial" w:cs="Arial"/>
                <w:sz w:val="32"/>
                <w:szCs w:val="32"/>
                <w:rtl/>
              </w:rPr>
            </w:pPr>
            <w:r w:rsidRPr="00F3319F">
              <w:rPr>
                <w:rFonts w:ascii="Arial" w:hAnsi="Arial" w:cs="Arial" w:hint="cs"/>
                <w:sz w:val="32"/>
                <w:szCs w:val="32"/>
                <w:rtl/>
              </w:rPr>
              <w:t xml:space="preserve">الجملة النهائية لاعادة تأهيل عنابر العزل بمستشفى كسلا التعليمي ومستشفى حلفا التعليمي </w:t>
            </w:r>
          </w:p>
        </w:tc>
      </w:tr>
    </w:tbl>
    <w:p w14:paraId="4E78DFC5" w14:textId="77777777" w:rsidR="00F3319F" w:rsidRDefault="00F3319F" w:rsidP="009E75C8">
      <w:pPr>
        <w:rPr>
          <w:rFonts w:ascii="Arial" w:hAnsi="Arial" w:cs="Arial"/>
          <w:sz w:val="20"/>
          <w:szCs w:val="20"/>
        </w:rPr>
      </w:pPr>
    </w:p>
    <w:sectPr w:rsidR="00F3319F" w:rsidSect="003F78A1">
      <w:headerReference w:type="default" r:id="rId11"/>
      <w:footerReference w:type="default" r:id="rId12"/>
      <w:headerReference w:type="first" r:id="rId13"/>
      <w:pgSz w:w="12240" w:h="15840"/>
      <w:pgMar w:top="0" w:right="1752" w:bottom="397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F61FE" w14:textId="77777777" w:rsidR="0071644A" w:rsidRDefault="0071644A" w:rsidP="00753680">
      <w:r>
        <w:separator/>
      </w:r>
    </w:p>
  </w:endnote>
  <w:endnote w:type="continuationSeparator" w:id="0">
    <w:p w14:paraId="3F795A61" w14:textId="77777777" w:rsidR="0071644A" w:rsidRDefault="0071644A" w:rsidP="0075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neer">
    <w:altName w:val="Impact"/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A8589" w14:textId="77777777" w:rsidR="00EF0AE1" w:rsidRDefault="00EF0AE1">
    <w:pPr>
      <w:pStyle w:val="Footer"/>
    </w:pPr>
  </w:p>
  <w:p w14:paraId="4B41966F" w14:textId="77777777" w:rsidR="00EF0AE1" w:rsidRDefault="00EF0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2D988" w14:textId="77777777" w:rsidR="0071644A" w:rsidRDefault="0071644A" w:rsidP="00753680">
      <w:r>
        <w:separator/>
      </w:r>
    </w:p>
  </w:footnote>
  <w:footnote w:type="continuationSeparator" w:id="0">
    <w:p w14:paraId="1933D45F" w14:textId="77777777" w:rsidR="0071644A" w:rsidRDefault="0071644A" w:rsidP="0075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49BC9" w14:textId="77777777" w:rsidR="00EF0AE1" w:rsidRDefault="00EF0AE1" w:rsidP="005135BA">
    <w:pPr>
      <w:pStyle w:val="Header"/>
      <w:ind w:right="-450"/>
    </w:pPr>
  </w:p>
  <w:p w14:paraId="34493607" w14:textId="77777777" w:rsidR="00EF0AE1" w:rsidRDefault="00EF0AE1" w:rsidP="005135BA">
    <w:pPr>
      <w:pStyle w:val="Header"/>
      <w:ind w:right="-450"/>
    </w:pPr>
  </w:p>
  <w:p w14:paraId="77AA735F" w14:textId="77777777" w:rsidR="00EF0AE1" w:rsidRDefault="00EF0AE1" w:rsidP="00161625">
    <w:pPr>
      <w:pStyle w:val="Header"/>
      <w:ind w:left="1701" w:right="-450"/>
    </w:pPr>
    <w:r>
      <w:rPr>
        <w:rFonts w:ascii="Helvetica" w:hAnsi="Helvetica" w:cs="Helvetica"/>
        <w:noProof/>
        <w:color w:val="004EB6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76BFD31" wp14:editId="64DD146B">
              <wp:simplePos x="0" y="0"/>
              <wp:positionH relativeFrom="column">
                <wp:posOffset>1884680</wp:posOffset>
              </wp:positionH>
              <wp:positionV relativeFrom="paragraph">
                <wp:posOffset>141605</wp:posOffset>
              </wp:positionV>
              <wp:extent cx="1713230" cy="1008380"/>
              <wp:effectExtent l="0" t="0" r="254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230" cy="1008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F17BB8" w14:textId="77777777" w:rsidR="00EF0AE1" w:rsidRPr="004B2B7F" w:rsidRDefault="00EF0AE1" w:rsidP="0038364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</w:pPr>
                          <w:r w:rsidRPr="004B2B7F"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  <w:t>Plan International</w:t>
                          </w:r>
                        </w:p>
                        <w:p w14:paraId="07242D38" w14:textId="77777777" w:rsidR="00EF0AE1" w:rsidRPr="004B2B7F" w:rsidRDefault="00EF0AE1" w:rsidP="0038364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</w:pPr>
                          <w:r w:rsidRPr="004B2B7F"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  <w:t>Sudan</w:t>
                          </w:r>
                        </w:p>
                        <w:p w14:paraId="11E77C10" w14:textId="77777777" w:rsidR="00EF0AE1" w:rsidRPr="00383647" w:rsidRDefault="00EF0AE1" w:rsidP="009C6FD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 w:rsidRPr="00383647"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The Nile Tower, Fourth Floor</w:t>
                          </w:r>
                        </w:p>
                        <w:p w14:paraId="788F268F" w14:textId="77777777" w:rsidR="00EF0AE1" w:rsidRPr="00383647" w:rsidRDefault="00EF0AE1" w:rsidP="009C6FD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 w:rsidRPr="00383647"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Block 10, Building #20, Street 63</w:t>
                          </w:r>
                        </w:p>
                        <w:p w14:paraId="26C7375C" w14:textId="77777777" w:rsidR="00EF0AE1" w:rsidRPr="00383647" w:rsidRDefault="00EF0AE1" w:rsidP="009C6FD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 w:rsidRPr="00383647"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Alimtedad, East Khartoum</w:t>
                          </w:r>
                        </w:p>
                        <w:p w14:paraId="43A37E31" w14:textId="77777777" w:rsidR="00EF0AE1" w:rsidRPr="00383647" w:rsidRDefault="00EF0AE1" w:rsidP="009C6FD8">
                          <w:pPr>
                            <w:rPr>
                              <w:sz w:val="36"/>
                              <w:szCs w:val="36"/>
                            </w:rPr>
                          </w:pPr>
                          <w:r w:rsidRPr="00383647"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PO Box 528, SUDAN</w:t>
                          </w:r>
                        </w:p>
                        <w:p w14:paraId="722CF95C" w14:textId="77777777" w:rsidR="00EF0AE1" w:rsidRPr="00383647" w:rsidRDefault="00EF0AE1" w:rsidP="009C6FD8">
                          <w:pPr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6BFD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48.4pt;margin-top:11.15pt;width:134.9pt;height:79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" stroked="f">
              <v:textbox>
                <w:txbxContent>
                  <w:p w14:paraId="6CF17BB8" w14:textId="77777777" w:rsidR="00EF0AE1" w:rsidRPr="004B2B7F" w:rsidRDefault="00EF0AE1" w:rsidP="00383647">
                    <w:pPr>
                      <w:autoSpaceDE w:val="0"/>
                      <w:autoSpaceDN w:val="0"/>
                      <w:adjustRightInd w:val="0"/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</w:pPr>
                    <w:r w:rsidRPr="004B2B7F"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  <w:t>Plan International</w:t>
                    </w:r>
                  </w:p>
                  <w:p w14:paraId="07242D38" w14:textId="77777777" w:rsidR="00EF0AE1" w:rsidRPr="004B2B7F" w:rsidRDefault="00EF0AE1" w:rsidP="00383647">
                    <w:pPr>
                      <w:autoSpaceDE w:val="0"/>
                      <w:autoSpaceDN w:val="0"/>
                      <w:adjustRightInd w:val="0"/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</w:pPr>
                    <w:r w:rsidRPr="004B2B7F"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  <w:t>Sudan</w:t>
                    </w:r>
                  </w:p>
                  <w:p w14:paraId="11E77C10" w14:textId="77777777" w:rsidR="00EF0AE1" w:rsidRPr="00383647" w:rsidRDefault="00EF0AE1" w:rsidP="009C6FD8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 w:rsidRPr="00383647"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The Nile Tower, Fourth Floor</w:t>
                    </w:r>
                  </w:p>
                  <w:p w14:paraId="788F268F" w14:textId="77777777" w:rsidR="00EF0AE1" w:rsidRPr="00383647" w:rsidRDefault="00EF0AE1" w:rsidP="009C6FD8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 w:rsidRPr="00383647"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Block 10, Building #20, Street 63</w:t>
                    </w:r>
                  </w:p>
                  <w:p w14:paraId="26C7375C" w14:textId="77777777" w:rsidR="00EF0AE1" w:rsidRPr="00383647" w:rsidRDefault="00EF0AE1" w:rsidP="009C6FD8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 w:rsidRPr="00383647"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Alimtedad, East Khartoum</w:t>
                    </w:r>
                  </w:p>
                  <w:p w14:paraId="43A37E31" w14:textId="77777777" w:rsidR="00EF0AE1" w:rsidRPr="00383647" w:rsidRDefault="00EF0AE1" w:rsidP="009C6FD8">
                    <w:pPr>
                      <w:rPr>
                        <w:sz w:val="36"/>
                        <w:szCs w:val="36"/>
                      </w:rPr>
                    </w:pPr>
                    <w:r w:rsidRPr="00383647"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PO Box 528, SUDAN</w:t>
                    </w:r>
                  </w:p>
                  <w:p w14:paraId="722CF95C" w14:textId="77777777" w:rsidR="00EF0AE1" w:rsidRPr="00383647" w:rsidRDefault="00EF0AE1" w:rsidP="009C6FD8">
                    <w:pPr>
                      <w:rPr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06541FD" wp14:editId="17A136B8">
              <wp:simplePos x="0" y="0"/>
              <wp:positionH relativeFrom="column">
                <wp:posOffset>3599180</wp:posOffset>
              </wp:positionH>
              <wp:positionV relativeFrom="paragraph">
                <wp:posOffset>144145</wp:posOffset>
              </wp:positionV>
              <wp:extent cx="2155825" cy="465455"/>
              <wp:effectExtent l="0" t="127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A69434" w14:textId="77777777" w:rsidR="00EF0AE1" w:rsidRPr="00383647" w:rsidRDefault="00EF0AE1" w:rsidP="0080346E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 w:rsidRPr="00383647"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Tel: </w:t>
                          </w:r>
                          <w:r w:rsidRPr="00383647"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+249 (0) 183 231 905 / 6</w:t>
                          </w:r>
                        </w:p>
                        <w:p w14:paraId="4A904656" w14:textId="77777777" w:rsidR="00EF0AE1" w:rsidRPr="00383647" w:rsidRDefault="00EF0AE1" w:rsidP="0080346E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 w:rsidRPr="00383647"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Fax: </w:t>
                          </w:r>
                          <w:r w:rsidRPr="00383647"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+249 (0) 183 227 041</w:t>
                          </w:r>
                        </w:p>
                        <w:p w14:paraId="1BE73AF8" w14:textId="77777777" w:rsidR="00EF0AE1" w:rsidRPr="00383647" w:rsidRDefault="00EF0AE1" w:rsidP="0080346E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 w:rsidRPr="00383647"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Email: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co</w:t>
                          </w:r>
                          <w:r w:rsidRPr="00383647"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.sudan@plan-international.org</w:t>
                          </w:r>
                        </w:p>
                        <w:p w14:paraId="10CDFAE3" w14:textId="77777777" w:rsidR="00EF0AE1" w:rsidRPr="00383647" w:rsidRDefault="00EF0AE1" w:rsidP="00383647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383647"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>www.plan-international.org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6541FD" id="_x0000_s1027" type="#_x0000_t202" style="position:absolute;left:0;text-align:left;margin-left:283.4pt;margin-top:11.35pt;width:169.75pt;height:3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" stroked="f">
              <v:textbox>
                <w:txbxContent>
                  <w:p w14:paraId="0DA69434" w14:textId="77777777" w:rsidR="00EF0AE1" w:rsidRPr="00383647" w:rsidRDefault="00EF0AE1" w:rsidP="0080346E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 w:rsidRPr="00383647"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Tel: </w:t>
                    </w:r>
                    <w:r w:rsidRPr="00383647"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+249 (0) 183 231 905 / 6</w:t>
                    </w:r>
                  </w:p>
                  <w:p w14:paraId="4A904656" w14:textId="77777777" w:rsidR="00EF0AE1" w:rsidRPr="00383647" w:rsidRDefault="00EF0AE1" w:rsidP="0080346E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 w:rsidRPr="00383647"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Fax: </w:t>
                    </w:r>
                    <w:r w:rsidRPr="00383647"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+249 (0) 183 227 041</w:t>
                    </w:r>
                  </w:p>
                  <w:p w14:paraId="1BE73AF8" w14:textId="77777777" w:rsidR="00EF0AE1" w:rsidRPr="00383647" w:rsidRDefault="00EF0AE1" w:rsidP="0080346E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 w:rsidRPr="00383647"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Email: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co</w:t>
                    </w:r>
                    <w:r w:rsidRPr="00383647"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.sudan@plan-international.org</w:t>
                    </w:r>
                  </w:p>
                  <w:p w14:paraId="10CDFAE3" w14:textId="77777777" w:rsidR="00EF0AE1" w:rsidRPr="00383647" w:rsidRDefault="00EF0AE1" w:rsidP="00383647">
                    <w:pPr>
                      <w:rPr>
                        <w:sz w:val="28"/>
                        <w:szCs w:val="28"/>
                      </w:rPr>
                    </w:pPr>
                    <w:r w:rsidRPr="00383647"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>www.plan-international.org</w:t>
                    </w:r>
                  </w:p>
                </w:txbxContent>
              </v:textbox>
            </v:shape>
          </w:pict>
        </mc:Fallback>
      </mc:AlternateContent>
    </w:r>
  </w:p>
  <w:p w14:paraId="6118F2A1" w14:textId="77777777" w:rsidR="00EF0AE1" w:rsidRDefault="00EF0AE1" w:rsidP="00161625">
    <w:pPr>
      <w:pStyle w:val="Header"/>
      <w:ind w:left="1701" w:right="-450"/>
    </w:pPr>
    <w:r>
      <w:rPr>
        <w:noProof/>
        <w:lang w:val="en-US"/>
      </w:rPr>
      <w:drawing>
        <wp:anchor distT="0" distB="0" distL="114300" distR="114300" simplePos="0" relativeHeight="251656704" behindDoc="0" locked="0" layoutInCell="1" allowOverlap="1" wp14:anchorId="1EBCDFFA" wp14:editId="4EE936F6">
          <wp:simplePos x="0" y="0"/>
          <wp:positionH relativeFrom="column">
            <wp:posOffset>-32385</wp:posOffset>
          </wp:positionH>
          <wp:positionV relativeFrom="paragraph">
            <wp:posOffset>7620</wp:posOffset>
          </wp:positionV>
          <wp:extent cx="1685925" cy="681990"/>
          <wp:effectExtent l="0" t="0" r="9525" b="3810"/>
          <wp:wrapNone/>
          <wp:docPr id="1" name="Picture 1" descr="PI 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 Logo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20F2B7" w14:textId="77777777" w:rsidR="00EF0AE1" w:rsidRDefault="00EF0AE1" w:rsidP="00161625">
    <w:pPr>
      <w:pStyle w:val="Header"/>
      <w:ind w:left="1701" w:right="-450"/>
    </w:pPr>
  </w:p>
  <w:p w14:paraId="2C0C235C" w14:textId="77777777" w:rsidR="00EF0AE1" w:rsidRDefault="00EF0AE1" w:rsidP="005135BA">
    <w:pPr>
      <w:pStyle w:val="Header"/>
      <w:ind w:right="-450"/>
    </w:pPr>
  </w:p>
  <w:p w14:paraId="68B541D5" w14:textId="77777777" w:rsidR="00EF0AE1" w:rsidRDefault="00EF0AE1" w:rsidP="00161625">
    <w:pPr>
      <w:pStyle w:val="Header"/>
      <w:ind w:left="1701" w:right="-450"/>
    </w:pPr>
  </w:p>
  <w:p w14:paraId="0CAB782D" w14:textId="77777777" w:rsidR="00EF0AE1" w:rsidRPr="005135BA" w:rsidRDefault="00EF0AE1" w:rsidP="005135BA">
    <w:pPr>
      <w:autoSpaceDE w:val="0"/>
      <w:autoSpaceDN w:val="0"/>
      <w:adjustRightInd w:val="0"/>
      <w:rPr>
        <w:rFonts w:ascii="Helvetica" w:hAnsi="Helvetica" w:cs="Helvetica"/>
        <w:color w:val="004EB6"/>
        <w:sz w:val="20"/>
        <w:szCs w:val="20"/>
      </w:rPr>
    </w:pPr>
    <w:r w:rsidRPr="005135BA">
      <w:rPr>
        <w:rFonts w:ascii="Helvetica" w:hAnsi="Helvetica" w:cs="Helvetica"/>
        <w:color w:val="004EB6"/>
        <w:sz w:val="20"/>
        <w:szCs w:val="20"/>
      </w:rPr>
      <w:t>Bringing hearts and minds</w:t>
    </w:r>
  </w:p>
  <w:p w14:paraId="292E0A20" w14:textId="77777777" w:rsidR="00EF0AE1" w:rsidRPr="005135BA" w:rsidRDefault="00EF0AE1" w:rsidP="005135BA">
    <w:pPr>
      <w:pStyle w:val="Header"/>
      <w:ind w:right="-450"/>
      <w:rPr>
        <w:color w:val="004EB6"/>
      </w:rPr>
    </w:pPr>
    <w:r w:rsidRPr="005135BA">
      <w:rPr>
        <w:rFonts w:ascii="Helvetica" w:hAnsi="Helvetica" w:cs="Helvetica"/>
        <w:color w:val="004EB6"/>
        <w:sz w:val="20"/>
        <w:szCs w:val="20"/>
      </w:rPr>
      <w:t>Together for children</w:t>
    </w:r>
  </w:p>
  <w:p w14:paraId="664734CE" w14:textId="77777777" w:rsidR="00EF0AE1" w:rsidRDefault="00EF0AE1" w:rsidP="00161625">
    <w:pPr>
      <w:pStyle w:val="Header"/>
      <w:ind w:left="1701" w:right="-4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F6E78" w14:textId="77777777" w:rsidR="00EF0AE1" w:rsidRDefault="00EF0AE1" w:rsidP="001C48AF">
    <w:pPr>
      <w:ind w:right="-5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  <w:p w14:paraId="507DCC68" w14:textId="77777777" w:rsidR="00EF0AE1" w:rsidRDefault="00EF0AE1" w:rsidP="001C48A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3EE5D99" wp14:editId="4A899571">
              <wp:simplePos x="0" y="0"/>
              <wp:positionH relativeFrom="column">
                <wp:posOffset>1967865</wp:posOffset>
              </wp:positionH>
              <wp:positionV relativeFrom="paragraph">
                <wp:posOffset>168275</wp:posOffset>
              </wp:positionV>
              <wp:extent cx="1941195" cy="1352550"/>
              <wp:effectExtent l="0" t="0" r="0" b="0"/>
              <wp:wrapSquare wrapText="bothSides"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1195" cy="135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DAE5FF" w14:textId="77777777" w:rsidR="00EF0AE1" w:rsidRDefault="00EF0AE1" w:rsidP="001C48AF">
                          <w:pPr>
                            <w:rPr>
                              <w:rFonts w:asciiTheme="minorBidi" w:hAnsiTheme="minorBidi" w:cstheme="minorBidi"/>
                              <w:b/>
                              <w:color w:val="004EB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Bidi" w:hAnsiTheme="minorBidi" w:cstheme="minorBidi"/>
                              <w:b/>
                              <w:color w:val="004EB6"/>
                              <w:sz w:val="20"/>
                              <w:szCs w:val="20"/>
                            </w:rPr>
                            <w:t>Plan International</w:t>
                          </w:r>
                        </w:p>
                        <w:p w14:paraId="4CB64812" w14:textId="77777777" w:rsidR="00EF0AE1" w:rsidRDefault="00EF0AE1" w:rsidP="001C48AF">
                          <w:pPr>
                            <w:rPr>
                              <w:rFonts w:asciiTheme="minorBidi" w:hAnsiTheme="minorBidi" w:cstheme="minorBidi"/>
                              <w:b/>
                              <w:color w:val="004EB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Bidi" w:hAnsiTheme="minorBidi" w:cstheme="minorBidi"/>
                              <w:b/>
                              <w:color w:val="004EB6"/>
                              <w:sz w:val="20"/>
                              <w:szCs w:val="20"/>
                            </w:rPr>
                            <w:t>Sudan</w:t>
                          </w:r>
                        </w:p>
                        <w:p w14:paraId="07F7AB9D" w14:textId="029B93D8" w:rsidR="00EF0AE1" w:rsidRPr="00B3041D" w:rsidRDefault="00EF0AE1" w:rsidP="00B3041D">
                          <w:pPr>
                            <w:rPr>
                              <w:rFonts w:asciiTheme="minorBidi" w:hAnsiTheme="minorBidi" w:cstheme="minorBid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Bidi" w:hAnsiTheme="minorBidi" w:cstheme="minorBidi"/>
                              <w:sz w:val="20"/>
                              <w:szCs w:val="20"/>
                            </w:rPr>
                            <w:t>Kassala Program A</w:t>
                          </w:r>
                          <w:r w:rsidRPr="00B3041D">
                            <w:rPr>
                              <w:rFonts w:asciiTheme="minorBidi" w:hAnsiTheme="minorBidi" w:cstheme="minorBidi"/>
                              <w:sz w:val="20"/>
                              <w:szCs w:val="20"/>
                            </w:rPr>
                            <w:t>rea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E5D9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154.95pt;margin-top:13.25pt;width:152.85pt;height:10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" filled="f" stroked="f">
              <v:textbox>
                <w:txbxContent>
                  <w:p w14:paraId="34DAE5FF" w14:textId="77777777" w:rsidR="00EF0AE1" w:rsidRDefault="00EF0AE1" w:rsidP="001C48AF">
                    <w:pPr>
                      <w:rPr>
                        <w:rFonts w:asciiTheme="minorBidi" w:hAnsiTheme="minorBidi" w:cstheme="minorBidi"/>
                        <w:b/>
                        <w:color w:val="004EB6"/>
                        <w:sz w:val="20"/>
                        <w:szCs w:val="20"/>
                      </w:rPr>
                    </w:pPr>
                    <w:r>
                      <w:rPr>
                        <w:rFonts w:asciiTheme="minorBidi" w:hAnsiTheme="minorBidi" w:cstheme="minorBidi"/>
                        <w:b/>
                        <w:color w:val="004EB6"/>
                        <w:sz w:val="20"/>
                        <w:szCs w:val="20"/>
                      </w:rPr>
                      <w:t>Plan International</w:t>
                    </w:r>
                  </w:p>
                  <w:p w14:paraId="4CB64812" w14:textId="77777777" w:rsidR="00EF0AE1" w:rsidRDefault="00EF0AE1" w:rsidP="001C48AF">
                    <w:pPr>
                      <w:rPr>
                        <w:rFonts w:asciiTheme="minorBidi" w:hAnsiTheme="minorBidi" w:cstheme="minorBidi"/>
                        <w:b/>
                        <w:color w:val="004EB6"/>
                        <w:sz w:val="20"/>
                        <w:szCs w:val="20"/>
                      </w:rPr>
                    </w:pPr>
                    <w:r>
                      <w:rPr>
                        <w:rFonts w:asciiTheme="minorBidi" w:hAnsiTheme="minorBidi" w:cstheme="minorBidi"/>
                        <w:b/>
                        <w:color w:val="004EB6"/>
                        <w:sz w:val="20"/>
                        <w:szCs w:val="20"/>
                      </w:rPr>
                      <w:t>Sudan</w:t>
                    </w:r>
                  </w:p>
                  <w:p w14:paraId="07F7AB9D" w14:textId="029B93D8" w:rsidR="00EF0AE1" w:rsidRPr="00B3041D" w:rsidRDefault="00EF0AE1" w:rsidP="00B3041D">
                    <w:pPr>
                      <w:rPr>
                        <w:rFonts w:asciiTheme="minorBidi" w:hAnsiTheme="minorBidi" w:cstheme="minorBidi"/>
                        <w:sz w:val="20"/>
                        <w:szCs w:val="20"/>
                      </w:rPr>
                    </w:pPr>
                    <w:r>
                      <w:rPr>
                        <w:rFonts w:asciiTheme="minorBidi" w:hAnsiTheme="minorBidi" w:cstheme="minorBidi"/>
                        <w:sz w:val="20"/>
                        <w:szCs w:val="20"/>
                      </w:rPr>
                      <w:t>Kassala Program A</w:t>
                    </w:r>
                    <w:r w:rsidRPr="00B3041D">
                      <w:rPr>
                        <w:rFonts w:asciiTheme="minorBidi" w:hAnsiTheme="minorBidi" w:cstheme="minorBidi"/>
                        <w:sz w:val="20"/>
                        <w:szCs w:val="20"/>
                      </w:rPr>
                      <w:t>rea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B36E83E" wp14:editId="24786459">
              <wp:simplePos x="0" y="0"/>
              <wp:positionH relativeFrom="column">
                <wp:posOffset>3853815</wp:posOffset>
              </wp:positionH>
              <wp:positionV relativeFrom="paragraph">
                <wp:posOffset>165100</wp:posOffset>
              </wp:positionV>
              <wp:extent cx="2623185" cy="57277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3185" cy="572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569AC0" w14:textId="25836AEF" w:rsidR="00EF0AE1" w:rsidRDefault="00EF0AE1" w:rsidP="00B3041D">
                          <w:pPr>
                            <w:rPr>
                              <w:rFonts w:asciiTheme="minorBidi" w:hAnsiTheme="minorBidi" w:cstheme="minorBid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Bidi" w:hAnsiTheme="minorBidi" w:cstheme="minorBidi"/>
                              <w:sz w:val="20"/>
                              <w:szCs w:val="20"/>
                            </w:rPr>
                            <w:t xml:space="preserve">Tel: </w:t>
                          </w:r>
                        </w:p>
                        <w:p w14:paraId="777BA3A5" w14:textId="77777777" w:rsidR="00EF0AE1" w:rsidRDefault="00EF0AE1" w:rsidP="001C48AF">
                          <w:pPr>
                            <w:rPr>
                              <w:rFonts w:asciiTheme="minorBidi" w:hAnsiTheme="minorBidi" w:cstheme="minorBid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Bidi" w:hAnsiTheme="minorBidi" w:cstheme="minorBidi"/>
                              <w:sz w:val="20"/>
                              <w:szCs w:val="20"/>
                            </w:rPr>
                            <w:t>Email: plan.sudan@plan-international.org</w:t>
                          </w:r>
                        </w:p>
                        <w:p w14:paraId="5D41E05C" w14:textId="77777777" w:rsidR="00EF0AE1" w:rsidRDefault="00EF0AE1" w:rsidP="001C48AF">
                          <w:pPr>
                            <w:rPr>
                              <w:rFonts w:asciiTheme="minorBidi" w:hAnsiTheme="minorBidi" w:cstheme="minorBid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Bidi" w:hAnsiTheme="minorBidi" w:cstheme="minorBidi"/>
                              <w:sz w:val="20"/>
                              <w:szCs w:val="20"/>
                            </w:rPr>
                            <w:t xml:space="preserve">www.plan-international.org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36E83E" id="Text Box 7" o:spid="_x0000_s1029" type="#_x0000_t202" style="position:absolute;margin-left:303.45pt;margin-top:13pt;width:206.55pt;height:45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" filled="f" stroked="f">
              <v:textbox>
                <w:txbxContent>
                  <w:p w14:paraId="4A569AC0" w14:textId="25836AEF" w:rsidR="00EF0AE1" w:rsidRDefault="00EF0AE1" w:rsidP="00B3041D">
                    <w:pPr>
                      <w:rPr>
                        <w:rFonts w:asciiTheme="minorBidi" w:hAnsiTheme="minorBidi" w:cstheme="minorBidi"/>
                        <w:sz w:val="20"/>
                        <w:szCs w:val="20"/>
                      </w:rPr>
                    </w:pPr>
                    <w:r>
                      <w:rPr>
                        <w:rFonts w:asciiTheme="minorBidi" w:hAnsiTheme="minorBidi" w:cstheme="minorBidi"/>
                        <w:sz w:val="20"/>
                        <w:szCs w:val="20"/>
                      </w:rPr>
                      <w:t xml:space="preserve">Tel: </w:t>
                    </w:r>
                  </w:p>
                  <w:p w14:paraId="777BA3A5" w14:textId="77777777" w:rsidR="00EF0AE1" w:rsidRDefault="00EF0AE1" w:rsidP="001C48AF">
                    <w:pPr>
                      <w:rPr>
                        <w:rFonts w:asciiTheme="minorBidi" w:hAnsiTheme="minorBidi" w:cstheme="minorBidi"/>
                        <w:sz w:val="20"/>
                        <w:szCs w:val="20"/>
                      </w:rPr>
                    </w:pPr>
                    <w:r>
                      <w:rPr>
                        <w:rFonts w:asciiTheme="minorBidi" w:hAnsiTheme="minorBidi" w:cstheme="minorBidi"/>
                        <w:sz w:val="20"/>
                        <w:szCs w:val="20"/>
                      </w:rPr>
                      <w:t>Email: plan.sudan@plan-international.org</w:t>
                    </w:r>
                  </w:p>
                  <w:p w14:paraId="5D41E05C" w14:textId="77777777" w:rsidR="00EF0AE1" w:rsidRDefault="00EF0AE1" w:rsidP="001C48AF">
                    <w:pPr>
                      <w:rPr>
                        <w:rFonts w:asciiTheme="minorBidi" w:hAnsiTheme="minorBidi" w:cstheme="minorBidi"/>
                        <w:sz w:val="20"/>
                        <w:szCs w:val="20"/>
                      </w:rPr>
                    </w:pPr>
                    <w:r>
                      <w:rPr>
                        <w:rFonts w:asciiTheme="minorBidi" w:hAnsiTheme="minorBidi" w:cstheme="minorBidi"/>
                        <w:sz w:val="20"/>
                        <w:szCs w:val="20"/>
                      </w:rPr>
                      <w:t xml:space="preserve">www.plan-international.org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5179152" w14:textId="77777777" w:rsidR="00EF0AE1" w:rsidRPr="001C48AF" w:rsidRDefault="00EF0AE1" w:rsidP="001C48AF">
    <w:pPr>
      <w:pStyle w:val="Header"/>
    </w:pPr>
    <w:r>
      <w:rPr>
        <w:noProof/>
        <w:lang w:val="en-US"/>
      </w:rPr>
      <w:drawing>
        <wp:anchor distT="0" distB="0" distL="114300" distR="114300" simplePos="0" relativeHeight="251660800" behindDoc="0" locked="0" layoutInCell="1" allowOverlap="1" wp14:anchorId="39AE6B4C" wp14:editId="73570897">
          <wp:simplePos x="0" y="0"/>
          <wp:positionH relativeFrom="column">
            <wp:posOffset>-108585</wp:posOffset>
          </wp:positionH>
          <wp:positionV relativeFrom="paragraph">
            <wp:posOffset>12065</wp:posOffset>
          </wp:positionV>
          <wp:extent cx="1704975" cy="1085850"/>
          <wp:effectExtent l="0" t="0" r="952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5FEB"/>
    <w:multiLevelType w:val="hybridMultilevel"/>
    <w:tmpl w:val="2C38B4C8"/>
    <w:lvl w:ilvl="0" w:tplc="AE3CB6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AE5AD7"/>
    <w:multiLevelType w:val="hybridMultilevel"/>
    <w:tmpl w:val="67A0026C"/>
    <w:lvl w:ilvl="0" w:tplc="0D70C5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AD7162"/>
    <w:multiLevelType w:val="hybridMultilevel"/>
    <w:tmpl w:val="1DEAE89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F3"/>
    <w:rsid w:val="00000173"/>
    <w:rsid w:val="00004441"/>
    <w:rsid w:val="00007058"/>
    <w:rsid w:val="00007C87"/>
    <w:rsid w:val="00013C67"/>
    <w:rsid w:val="000339C4"/>
    <w:rsid w:val="00043ABC"/>
    <w:rsid w:val="00045849"/>
    <w:rsid w:val="0004771A"/>
    <w:rsid w:val="00053306"/>
    <w:rsid w:val="00053A29"/>
    <w:rsid w:val="00054511"/>
    <w:rsid w:val="000600DC"/>
    <w:rsid w:val="000604E9"/>
    <w:rsid w:val="00063322"/>
    <w:rsid w:val="00064CB2"/>
    <w:rsid w:val="0007165C"/>
    <w:rsid w:val="000729C1"/>
    <w:rsid w:val="000737C6"/>
    <w:rsid w:val="000738AF"/>
    <w:rsid w:val="00075544"/>
    <w:rsid w:val="0007795C"/>
    <w:rsid w:val="000846D7"/>
    <w:rsid w:val="00090493"/>
    <w:rsid w:val="0009209F"/>
    <w:rsid w:val="000A022D"/>
    <w:rsid w:val="000A2B60"/>
    <w:rsid w:val="000B061D"/>
    <w:rsid w:val="000B300B"/>
    <w:rsid w:val="000B408C"/>
    <w:rsid w:val="000B51E7"/>
    <w:rsid w:val="000C6A9F"/>
    <w:rsid w:val="000D21DF"/>
    <w:rsid w:val="000D353C"/>
    <w:rsid w:val="000D3D14"/>
    <w:rsid w:val="000D4DE9"/>
    <w:rsid w:val="000E0B68"/>
    <w:rsid w:val="000E2FB1"/>
    <w:rsid w:val="000F01AF"/>
    <w:rsid w:val="000F020E"/>
    <w:rsid w:val="00100D97"/>
    <w:rsid w:val="00100E41"/>
    <w:rsid w:val="001020DE"/>
    <w:rsid w:val="00103E54"/>
    <w:rsid w:val="00104E10"/>
    <w:rsid w:val="00107D9F"/>
    <w:rsid w:val="00114A10"/>
    <w:rsid w:val="00114C57"/>
    <w:rsid w:val="00121EFB"/>
    <w:rsid w:val="001266C8"/>
    <w:rsid w:val="001269D7"/>
    <w:rsid w:val="00127C79"/>
    <w:rsid w:val="00131990"/>
    <w:rsid w:val="00135012"/>
    <w:rsid w:val="001363FA"/>
    <w:rsid w:val="00140189"/>
    <w:rsid w:val="00144226"/>
    <w:rsid w:val="00144CFF"/>
    <w:rsid w:val="0015396A"/>
    <w:rsid w:val="00154FD4"/>
    <w:rsid w:val="00161625"/>
    <w:rsid w:val="00161CC8"/>
    <w:rsid w:val="00165699"/>
    <w:rsid w:val="0016713E"/>
    <w:rsid w:val="001736CE"/>
    <w:rsid w:val="00175411"/>
    <w:rsid w:val="00175FC8"/>
    <w:rsid w:val="0017650E"/>
    <w:rsid w:val="00181320"/>
    <w:rsid w:val="00183E15"/>
    <w:rsid w:val="00184C31"/>
    <w:rsid w:val="0018508A"/>
    <w:rsid w:val="00185A68"/>
    <w:rsid w:val="001914FB"/>
    <w:rsid w:val="0019406B"/>
    <w:rsid w:val="001941AF"/>
    <w:rsid w:val="001A245C"/>
    <w:rsid w:val="001A27A6"/>
    <w:rsid w:val="001A42A7"/>
    <w:rsid w:val="001B118E"/>
    <w:rsid w:val="001B62CA"/>
    <w:rsid w:val="001B7F78"/>
    <w:rsid w:val="001C0989"/>
    <w:rsid w:val="001C197F"/>
    <w:rsid w:val="001C42A0"/>
    <w:rsid w:val="001C48AF"/>
    <w:rsid w:val="001C5219"/>
    <w:rsid w:val="001C7364"/>
    <w:rsid w:val="001C7B2B"/>
    <w:rsid w:val="001D11D5"/>
    <w:rsid w:val="001D309F"/>
    <w:rsid w:val="001E00DB"/>
    <w:rsid w:val="001E20BF"/>
    <w:rsid w:val="001E54CD"/>
    <w:rsid w:val="001E6C5D"/>
    <w:rsid w:val="001F0BD2"/>
    <w:rsid w:val="001F0E80"/>
    <w:rsid w:val="001F31B0"/>
    <w:rsid w:val="001F3C62"/>
    <w:rsid w:val="001F3D3A"/>
    <w:rsid w:val="001F57ED"/>
    <w:rsid w:val="001F5EDB"/>
    <w:rsid w:val="001F69CC"/>
    <w:rsid w:val="0020388C"/>
    <w:rsid w:val="0020492D"/>
    <w:rsid w:val="002107EA"/>
    <w:rsid w:val="00213162"/>
    <w:rsid w:val="00213660"/>
    <w:rsid w:val="002166AF"/>
    <w:rsid w:val="002168A9"/>
    <w:rsid w:val="00217F98"/>
    <w:rsid w:val="00222A57"/>
    <w:rsid w:val="002235A0"/>
    <w:rsid w:val="0022589D"/>
    <w:rsid w:val="0023584C"/>
    <w:rsid w:val="00243144"/>
    <w:rsid w:val="00244E1E"/>
    <w:rsid w:val="00244E8E"/>
    <w:rsid w:val="002460DF"/>
    <w:rsid w:val="002474B7"/>
    <w:rsid w:val="0025035A"/>
    <w:rsid w:val="00250E77"/>
    <w:rsid w:val="00253D38"/>
    <w:rsid w:val="0026049B"/>
    <w:rsid w:val="0026516E"/>
    <w:rsid w:val="00266020"/>
    <w:rsid w:val="0027756D"/>
    <w:rsid w:val="00277923"/>
    <w:rsid w:val="00283918"/>
    <w:rsid w:val="00283CEE"/>
    <w:rsid w:val="002844F1"/>
    <w:rsid w:val="00284668"/>
    <w:rsid w:val="00285753"/>
    <w:rsid w:val="002873B7"/>
    <w:rsid w:val="00294893"/>
    <w:rsid w:val="00294B6B"/>
    <w:rsid w:val="00294F60"/>
    <w:rsid w:val="00295D1C"/>
    <w:rsid w:val="002A5F04"/>
    <w:rsid w:val="002A74A6"/>
    <w:rsid w:val="002A7D11"/>
    <w:rsid w:val="002B00E7"/>
    <w:rsid w:val="002B09B3"/>
    <w:rsid w:val="002B151B"/>
    <w:rsid w:val="002B4247"/>
    <w:rsid w:val="002B49ED"/>
    <w:rsid w:val="002B5CD9"/>
    <w:rsid w:val="002B6ED7"/>
    <w:rsid w:val="002C3251"/>
    <w:rsid w:val="002D3A40"/>
    <w:rsid w:val="002D43B4"/>
    <w:rsid w:val="002D6BB4"/>
    <w:rsid w:val="002D72B4"/>
    <w:rsid w:val="002E016B"/>
    <w:rsid w:val="002E36E4"/>
    <w:rsid w:val="002E47D0"/>
    <w:rsid w:val="002F1163"/>
    <w:rsid w:val="002F1E01"/>
    <w:rsid w:val="002F38F1"/>
    <w:rsid w:val="002F477D"/>
    <w:rsid w:val="002F6EC2"/>
    <w:rsid w:val="002F7A1A"/>
    <w:rsid w:val="0030228A"/>
    <w:rsid w:val="0030543A"/>
    <w:rsid w:val="00312ABF"/>
    <w:rsid w:val="00312DFF"/>
    <w:rsid w:val="00315DD8"/>
    <w:rsid w:val="003162C7"/>
    <w:rsid w:val="003164AE"/>
    <w:rsid w:val="00316CCD"/>
    <w:rsid w:val="00321541"/>
    <w:rsid w:val="00324E0B"/>
    <w:rsid w:val="00325590"/>
    <w:rsid w:val="00330F86"/>
    <w:rsid w:val="0033451C"/>
    <w:rsid w:val="00334561"/>
    <w:rsid w:val="0033500D"/>
    <w:rsid w:val="0034050E"/>
    <w:rsid w:val="00340628"/>
    <w:rsid w:val="00340EA9"/>
    <w:rsid w:val="003603E0"/>
    <w:rsid w:val="0036192D"/>
    <w:rsid w:val="0036553E"/>
    <w:rsid w:val="00370D3F"/>
    <w:rsid w:val="00372957"/>
    <w:rsid w:val="0037394D"/>
    <w:rsid w:val="00377C58"/>
    <w:rsid w:val="00383647"/>
    <w:rsid w:val="003906A6"/>
    <w:rsid w:val="00392DA7"/>
    <w:rsid w:val="00396FEB"/>
    <w:rsid w:val="003A0D77"/>
    <w:rsid w:val="003C7A11"/>
    <w:rsid w:val="003C7F49"/>
    <w:rsid w:val="003D7BB4"/>
    <w:rsid w:val="003E1232"/>
    <w:rsid w:val="003E2A70"/>
    <w:rsid w:val="003E3BCE"/>
    <w:rsid w:val="003E4A23"/>
    <w:rsid w:val="003E5CC1"/>
    <w:rsid w:val="003E7FBF"/>
    <w:rsid w:val="003F1609"/>
    <w:rsid w:val="003F229B"/>
    <w:rsid w:val="003F2AFB"/>
    <w:rsid w:val="003F78A1"/>
    <w:rsid w:val="003F7E6B"/>
    <w:rsid w:val="00400901"/>
    <w:rsid w:val="0040090E"/>
    <w:rsid w:val="00400DF2"/>
    <w:rsid w:val="00402AE2"/>
    <w:rsid w:val="00403551"/>
    <w:rsid w:val="00404BC0"/>
    <w:rsid w:val="00405EEF"/>
    <w:rsid w:val="00411CF0"/>
    <w:rsid w:val="00420720"/>
    <w:rsid w:val="004246FC"/>
    <w:rsid w:val="00426268"/>
    <w:rsid w:val="00426EEF"/>
    <w:rsid w:val="004332A3"/>
    <w:rsid w:val="00433A66"/>
    <w:rsid w:val="004378BF"/>
    <w:rsid w:val="00444DDD"/>
    <w:rsid w:val="00447013"/>
    <w:rsid w:val="00447775"/>
    <w:rsid w:val="004514E8"/>
    <w:rsid w:val="004645C0"/>
    <w:rsid w:val="004661B0"/>
    <w:rsid w:val="00472520"/>
    <w:rsid w:val="00481AAE"/>
    <w:rsid w:val="00483A55"/>
    <w:rsid w:val="004866EB"/>
    <w:rsid w:val="00486AA5"/>
    <w:rsid w:val="00492272"/>
    <w:rsid w:val="004949C7"/>
    <w:rsid w:val="00496436"/>
    <w:rsid w:val="00497402"/>
    <w:rsid w:val="004A1113"/>
    <w:rsid w:val="004A3C30"/>
    <w:rsid w:val="004A4922"/>
    <w:rsid w:val="004A767E"/>
    <w:rsid w:val="004B2232"/>
    <w:rsid w:val="004B2B7F"/>
    <w:rsid w:val="004B3ADC"/>
    <w:rsid w:val="004B4EFB"/>
    <w:rsid w:val="004B7282"/>
    <w:rsid w:val="004C1206"/>
    <w:rsid w:val="004C2EE2"/>
    <w:rsid w:val="004C459F"/>
    <w:rsid w:val="004C5A65"/>
    <w:rsid w:val="004C66D5"/>
    <w:rsid w:val="004D16E1"/>
    <w:rsid w:val="004D5A3E"/>
    <w:rsid w:val="004D698C"/>
    <w:rsid w:val="004D6EEF"/>
    <w:rsid w:val="004E17A0"/>
    <w:rsid w:val="004E3635"/>
    <w:rsid w:val="004E3B56"/>
    <w:rsid w:val="004E753B"/>
    <w:rsid w:val="004F1651"/>
    <w:rsid w:val="004F37BE"/>
    <w:rsid w:val="004F46EC"/>
    <w:rsid w:val="00501DA6"/>
    <w:rsid w:val="0050492D"/>
    <w:rsid w:val="0050604B"/>
    <w:rsid w:val="00506ACF"/>
    <w:rsid w:val="00512AF8"/>
    <w:rsid w:val="005135BA"/>
    <w:rsid w:val="005153DC"/>
    <w:rsid w:val="00515A9F"/>
    <w:rsid w:val="00517B88"/>
    <w:rsid w:val="00521F73"/>
    <w:rsid w:val="005222BE"/>
    <w:rsid w:val="00523298"/>
    <w:rsid w:val="00524D85"/>
    <w:rsid w:val="0052702C"/>
    <w:rsid w:val="00530F84"/>
    <w:rsid w:val="00533409"/>
    <w:rsid w:val="005344F5"/>
    <w:rsid w:val="00535A21"/>
    <w:rsid w:val="00536CF8"/>
    <w:rsid w:val="005418A9"/>
    <w:rsid w:val="00542A47"/>
    <w:rsid w:val="00543F47"/>
    <w:rsid w:val="00544B8D"/>
    <w:rsid w:val="00544F65"/>
    <w:rsid w:val="00545EDF"/>
    <w:rsid w:val="00547533"/>
    <w:rsid w:val="00550977"/>
    <w:rsid w:val="005547AA"/>
    <w:rsid w:val="00565149"/>
    <w:rsid w:val="0056633B"/>
    <w:rsid w:val="00574441"/>
    <w:rsid w:val="00574BE2"/>
    <w:rsid w:val="0058048A"/>
    <w:rsid w:val="0058061A"/>
    <w:rsid w:val="00581A6C"/>
    <w:rsid w:val="0059113E"/>
    <w:rsid w:val="0059580B"/>
    <w:rsid w:val="005A0C28"/>
    <w:rsid w:val="005A3B78"/>
    <w:rsid w:val="005A5E96"/>
    <w:rsid w:val="005A79A4"/>
    <w:rsid w:val="005B5A23"/>
    <w:rsid w:val="005C234F"/>
    <w:rsid w:val="005C23D2"/>
    <w:rsid w:val="005C5F68"/>
    <w:rsid w:val="005C77FB"/>
    <w:rsid w:val="005D23C7"/>
    <w:rsid w:val="005D2EE9"/>
    <w:rsid w:val="005D3567"/>
    <w:rsid w:val="005D538F"/>
    <w:rsid w:val="005D560A"/>
    <w:rsid w:val="005D5E52"/>
    <w:rsid w:val="005E14C3"/>
    <w:rsid w:val="005E2B3D"/>
    <w:rsid w:val="005E4048"/>
    <w:rsid w:val="005E703F"/>
    <w:rsid w:val="005F3366"/>
    <w:rsid w:val="005F375D"/>
    <w:rsid w:val="005F3EE3"/>
    <w:rsid w:val="006043CD"/>
    <w:rsid w:val="00606150"/>
    <w:rsid w:val="00606262"/>
    <w:rsid w:val="0061497A"/>
    <w:rsid w:val="00616256"/>
    <w:rsid w:val="00617971"/>
    <w:rsid w:val="006244F4"/>
    <w:rsid w:val="00630193"/>
    <w:rsid w:val="00631EAB"/>
    <w:rsid w:val="0063401E"/>
    <w:rsid w:val="0063666E"/>
    <w:rsid w:val="006459FF"/>
    <w:rsid w:val="0065181B"/>
    <w:rsid w:val="0065197C"/>
    <w:rsid w:val="00652325"/>
    <w:rsid w:val="0065344B"/>
    <w:rsid w:val="006568C7"/>
    <w:rsid w:val="00656C85"/>
    <w:rsid w:val="00661ADF"/>
    <w:rsid w:val="006652F7"/>
    <w:rsid w:val="00670B6F"/>
    <w:rsid w:val="00671CE0"/>
    <w:rsid w:val="006724C3"/>
    <w:rsid w:val="00672DC7"/>
    <w:rsid w:val="006759CA"/>
    <w:rsid w:val="0068333A"/>
    <w:rsid w:val="0068727D"/>
    <w:rsid w:val="0069314A"/>
    <w:rsid w:val="006957FB"/>
    <w:rsid w:val="006A01FA"/>
    <w:rsid w:val="006A20DA"/>
    <w:rsid w:val="006A25EB"/>
    <w:rsid w:val="006A370A"/>
    <w:rsid w:val="006B2516"/>
    <w:rsid w:val="006C6809"/>
    <w:rsid w:val="006D2B77"/>
    <w:rsid w:val="006E0F3D"/>
    <w:rsid w:val="006E2D25"/>
    <w:rsid w:val="006E4865"/>
    <w:rsid w:val="006F067C"/>
    <w:rsid w:val="0070254B"/>
    <w:rsid w:val="0070298B"/>
    <w:rsid w:val="00703730"/>
    <w:rsid w:val="0071182D"/>
    <w:rsid w:val="00713AEF"/>
    <w:rsid w:val="00713C24"/>
    <w:rsid w:val="0071644A"/>
    <w:rsid w:val="00722815"/>
    <w:rsid w:val="00722FF9"/>
    <w:rsid w:val="00723704"/>
    <w:rsid w:val="007253C4"/>
    <w:rsid w:val="007279A5"/>
    <w:rsid w:val="00732411"/>
    <w:rsid w:val="00735695"/>
    <w:rsid w:val="00735A34"/>
    <w:rsid w:val="00737322"/>
    <w:rsid w:val="007428DD"/>
    <w:rsid w:val="00744B2E"/>
    <w:rsid w:val="0074664F"/>
    <w:rsid w:val="00747F67"/>
    <w:rsid w:val="00753680"/>
    <w:rsid w:val="00761948"/>
    <w:rsid w:val="0076238B"/>
    <w:rsid w:val="0076531E"/>
    <w:rsid w:val="00765A32"/>
    <w:rsid w:val="00765B0C"/>
    <w:rsid w:val="00772AFE"/>
    <w:rsid w:val="0077438F"/>
    <w:rsid w:val="00774534"/>
    <w:rsid w:val="007755F9"/>
    <w:rsid w:val="007833AE"/>
    <w:rsid w:val="00783A59"/>
    <w:rsid w:val="0078789C"/>
    <w:rsid w:val="0079099B"/>
    <w:rsid w:val="007919B7"/>
    <w:rsid w:val="00792C77"/>
    <w:rsid w:val="00795316"/>
    <w:rsid w:val="0079648F"/>
    <w:rsid w:val="007A22B8"/>
    <w:rsid w:val="007A55D3"/>
    <w:rsid w:val="007B155A"/>
    <w:rsid w:val="007B2E75"/>
    <w:rsid w:val="007B31DF"/>
    <w:rsid w:val="007C2248"/>
    <w:rsid w:val="007C2C95"/>
    <w:rsid w:val="007C6A82"/>
    <w:rsid w:val="007D5996"/>
    <w:rsid w:val="007E14DF"/>
    <w:rsid w:val="007E14E8"/>
    <w:rsid w:val="007E7196"/>
    <w:rsid w:val="00800B5C"/>
    <w:rsid w:val="0080346E"/>
    <w:rsid w:val="00804501"/>
    <w:rsid w:val="008074DD"/>
    <w:rsid w:val="00807A90"/>
    <w:rsid w:val="00807FB8"/>
    <w:rsid w:val="00811B88"/>
    <w:rsid w:val="008207AC"/>
    <w:rsid w:val="008229A6"/>
    <w:rsid w:val="00824872"/>
    <w:rsid w:val="00825392"/>
    <w:rsid w:val="00827258"/>
    <w:rsid w:val="00830632"/>
    <w:rsid w:val="00830CE1"/>
    <w:rsid w:val="00831788"/>
    <w:rsid w:val="00832753"/>
    <w:rsid w:val="00833D8F"/>
    <w:rsid w:val="0083661A"/>
    <w:rsid w:val="008403F9"/>
    <w:rsid w:val="008409CE"/>
    <w:rsid w:val="008442EE"/>
    <w:rsid w:val="008456C2"/>
    <w:rsid w:val="008508FF"/>
    <w:rsid w:val="008512B7"/>
    <w:rsid w:val="0085280B"/>
    <w:rsid w:val="00856CFD"/>
    <w:rsid w:val="008627CA"/>
    <w:rsid w:val="00866987"/>
    <w:rsid w:val="008676FB"/>
    <w:rsid w:val="00871C92"/>
    <w:rsid w:val="00871D99"/>
    <w:rsid w:val="00873A84"/>
    <w:rsid w:val="00873E20"/>
    <w:rsid w:val="00886E65"/>
    <w:rsid w:val="00887B68"/>
    <w:rsid w:val="008950E3"/>
    <w:rsid w:val="00897BC5"/>
    <w:rsid w:val="008A2739"/>
    <w:rsid w:val="008A38C8"/>
    <w:rsid w:val="008A65D9"/>
    <w:rsid w:val="008B63C5"/>
    <w:rsid w:val="008B63DA"/>
    <w:rsid w:val="008B785E"/>
    <w:rsid w:val="008C1F28"/>
    <w:rsid w:val="008C2984"/>
    <w:rsid w:val="008C2EB7"/>
    <w:rsid w:val="008C5A92"/>
    <w:rsid w:val="008C67A9"/>
    <w:rsid w:val="008D1285"/>
    <w:rsid w:val="008D319C"/>
    <w:rsid w:val="008D352F"/>
    <w:rsid w:val="008D6CA4"/>
    <w:rsid w:val="008E16D5"/>
    <w:rsid w:val="008E1819"/>
    <w:rsid w:val="008E233E"/>
    <w:rsid w:val="008E75C2"/>
    <w:rsid w:val="008F2587"/>
    <w:rsid w:val="008F4691"/>
    <w:rsid w:val="008F5419"/>
    <w:rsid w:val="00904744"/>
    <w:rsid w:val="0090595A"/>
    <w:rsid w:val="00910E59"/>
    <w:rsid w:val="0091210E"/>
    <w:rsid w:val="0091412D"/>
    <w:rsid w:val="00915166"/>
    <w:rsid w:val="00916D57"/>
    <w:rsid w:val="009214FC"/>
    <w:rsid w:val="009218AE"/>
    <w:rsid w:val="0092206D"/>
    <w:rsid w:val="00924CCF"/>
    <w:rsid w:val="00926603"/>
    <w:rsid w:val="0092689A"/>
    <w:rsid w:val="00930A14"/>
    <w:rsid w:val="00931711"/>
    <w:rsid w:val="00931972"/>
    <w:rsid w:val="00931FBE"/>
    <w:rsid w:val="0093328A"/>
    <w:rsid w:val="00934678"/>
    <w:rsid w:val="00940AA1"/>
    <w:rsid w:val="00942522"/>
    <w:rsid w:val="00942726"/>
    <w:rsid w:val="009463C6"/>
    <w:rsid w:val="00953500"/>
    <w:rsid w:val="00954A0B"/>
    <w:rsid w:val="009630B2"/>
    <w:rsid w:val="009635F6"/>
    <w:rsid w:val="00965F31"/>
    <w:rsid w:val="00970772"/>
    <w:rsid w:val="00976B0C"/>
    <w:rsid w:val="00982DE4"/>
    <w:rsid w:val="00987567"/>
    <w:rsid w:val="0098795D"/>
    <w:rsid w:val="00993CA8"/>
    <w:rsid w:val="00995CE7"/>
    <w:rsid w:val="00995E3E"/>
    <w:rsid w:val="009A01DD"/>
    <w:rsid w:val="009A07E9"/>
    <w:rsid w:val="009A3BA3"/>
    <w:rsid w:val="009A3FFE"/>
    <w:rsid w:val="009A47F3"/>
    <w:rsid w:val="009A5576"/>
    <w:rsid w:val="009A74AC"/>
    <w:rsid w:val="009B2488"/>
    <w:rsid w:val="009B34E1"/>
    <w:rsid w:val="009B36F7"/>
    <w:rsid w:val="009B3AE5"/>
    <w:rsid w:val="009B4A8E"/>
    <w:rsid w:val="009B4ED8"/>
    <w:rsid w:val="009B5ED1"/>
    <w:rsid w:val="009C32C5"/>
    <w:rsid w:val="009C3967"/>
    <w:rsid w:val="009C4630"/>
    <w:rsid w:val="009C69A3"/>
    <w:rsid w:val="009C6F04"/>
    <w:rsid w:val="009C6FD8"/>
    <w:rsid w:val="009C70D1"/>
    <w:rsid w:val="009C732F"/>
    <w:rsid w:val="009D07B9"/>
    <w:rsid w:val="009D0D38"/>
    <w:rsid w:val="009D2023"/>
    <w:rsid w:val="009D6133"/>
    <w:rsid w:val="009D7B0F"/>
    <w:rsid w:val="009E297F"/>
    <w:rsid w:val="009E3A7C"/>
    <w:rsid w:val="009E68CB"/>
    <w:rsid w:val="009E75C8"/>
    <w:rsid w:val="009F21FF"/>
    <w:rsid w:val="009F3B5C"/>
    <w:rsid w:val="009F3B6F"/>
    <w:rsid w:val="009F58E0"/>
    <w:rsid w:val="00A0423C"/>
    <w:rsid w:val="00A06C82"/>
    <w:rsid w:val="00A10889"/>
    <w:rsid w:val="00A10EED"/>
    <w:rsid w:val="00A13A1A"/>
    <w:rsid w:val="00A13AFB"/>
    <w:rsid w:val="00A20A29"/>
    <w:rsid w:val="00A24A5A"/>
    <w:rsid w:val="00A2665A"/>
    <w:rsid w:val="00A32C78"/>
    <w:rsid w:val="00A3359F"/>
    <w:rsid w:val="00A34490"/>
    <w:rsid w:val="00A347A3"/>
    <w:rsid w:val="00A42626"/>
    <w:rsid w:val="00A42F7B"/>
    <w:rsid w:val="00A52A5A"/>
    <w:rsid w:val="00A53602"/>
    <w:rsid w:val="00A61F2B"/>
    <w:rsid w:val="00A637C0"/>
    <w:rsid w:val="00A6508F"/>
    <w:rsid w:val="00A72F2D"/>
    <w:rsid w:val="00A77C5B"/>
    <w:rsid w:val="00A81E23"/>
    <w:rsid w:val="00A90DA4"/>
    <w:rsid w:val="00AA2E70"/>
    <w:rsid w:val="00AB1A18"/>
    <w:rsid w:val="00AB2258"/>
    <w:rsid w:val="00AC3077"/>
    <w:rsid w:val="00AD0646"/>
    <w:rsid w:val="00AD0E8D"/>
    <w:rsid w:val="00AD3EC7"/>
    <w:rsid w:val="00AD56CB"/>
    <w:rsid w:val="00AD5873"/>
    <w:rsid w:val="00AD6BE4"/>
    <w:rsid w:val="00AE146D"/>
    <w:rsid w:val="00AE2041"/>
    <w:rsid w:val="00AE28AA"/>
    <w:rsid w:val="00AE5361"/>
    <w:rsid w:val="00B00C61"/>
    <w:rsid w:val="00B03154"/>
    <w:rsid w:val="00B0603F"/>
    <w:rsid w:val="00B11466"/>
    <w:rsid w:val="00B11981"/>
    <w:rsid w:val="00B12919"/>
    <w:rsid w:val="00B21051"/>
    <w:rsid w:val="00B2428B"/>
    <w:rsid w:val="00B24C05"/>
    <w:rsid w:val="00B3041D"/>
    <w:rsid w:val="00B32083"/>
    <w:rsid w:val="00B35335"/>
    <w:rsid w:val="00B447AA"/>
    <w:rsid w:val="00B47FC0"/>
    <w:rsid w:val="00B57069"/>
    <w:rsid w:val="00B57843"/>
    <w:rsid w:val="00B63ABB"/>
    <w:rsid w:val="00B6411F"/>
    <w:rsid w:val="00B6536F"/>
    <w:rsid w:val="00B670A7"/>
    <w:rsid w:val="00B67CA6"/>
    <w:rsid w:val="00B70E21"/>
    <w:rsid w:val="00B71E3D"/>
    <w:rsid w:val="00B76FFE"/>
    <w:rsid w:val="00B7751A"/>
    <w:rsid w:val="00B80894"/>
    <w:rsid w:val="00B81468"/>
    <w:rsid w:val="00B81BA2"/>
    <w:rsid w:val="00B962CC"/>
    <w:rsid w:val="00B96994"/>
    <w:rsid w:val="00B96B91"/>
    <w:rsid w:val="00B97F8F"/>
    <w:rsid w:val="00BA0527"/>
    <w:rsid w:val="00BA05FF"/>
    <w:rsid w:val="00BA298A"/>
    <w:rsid w:val="00BC0865"/>
    <w:rsid w:val="00BC5ED8"/>
    <w:rsid w:val="00BC67F1"/>
    <w:rsid w:val="00BD043C"/>
    <w:rsid w:val="00BD33D3"/>
    <w:rsid w:val="00BE00C1"/>
    <w:rsid w:val="00BE1C86"/>
    <w:rsid w:val="00BE541C"/>
    <w:rsid w:val="00BF1E4D"/>
    <w:rsid w:val="00BF7017"/>
    <w:rsid w:val="00C0560E"/>
    <w:rsid w:val="00C10BD9"/>
    <w:rsid w:val="00C12010"/>
    <w:rsid w:val="00C12B26"/>
    <w:rsid w:val="00C13D90"/>
    <w:rsid w:val="00C14531"/>
    <w:rsid w:val="00C229F3"/>
    <w:rsid w:val="00C24493"/>
    <w:rsid w:val="00C24B64"/>
    <w:rsid w:val="00C271A6"/>
    <w:rsid w:val="00C30326"/>
    <w:rsid w:val="00C33BD7"/>
    <w:rsid w:val="00C37A63"/>
    <w:rsid w:val="00C44CB0"/>
    <w:rsid w:val="00C47F6C"/>
    <w:rsid w:val="00C50997"/>
    <w:rsid w:val="00C52991"/>
    <w:rsid w:val="00C53A69"/>
    <w:rsid w:val="00C628A0"/>
    <w:rsid w:val="00C64B69"/>
    <w:rsid w:val="00C67EAD"/>
    <w:rsid w:val="00C758B8"/>
    <w:rsid w:val="00C76959"/>
    <w:rsid w:val="00C776CE"/>
    <w:rsid w:val="00C80DA3"/>
    <w:rsid w:val="00C94145"/>
    <w:rsid w:val="00C969AC"/>
    <w:rsid w:val="00C975D6"/>
    <w:rsid w:val="00C97CFF"/>
    <w:rsid w:val="00CA2D49"/>
    <w:rsid w:val="00CA65C5"/>
    <w:rsid w:val="00CA7FE5"/>
    <w:rsid w:val="00CB11D2"/>
    <w:rsid w:val="00CB1FF1"/>
    <w:rsid w:val="00CB24FD"/>
    <w:rsid w:val="00CB2626"/>
    <w:rsid w:val="00CB2858"/>
    <w:rsid w:val="00CB2FE6"/>
    <w:rsid w:val="00CB36C3"/>
    <w:rsid w:val="00CB4434"/>
    <w:rsid w:val="00CB61CA"/>
    <w:rsid w:val="00CB7EC4"/>
    <w:rsid w:val="00CC0D38"/>
    <w:rsid w:val="00CC1757"/>
    <w:rsid w:val="00CC77FB"/>
    <w:rsid w:val="00CD39CD"/>
    <w:rsid w:val="00CD4CB1"/>
    <w:rsid w:val="00CF2AA7"/>
    <w:rsid w:val="00CF7451"/>
    <w:rsid w:val="00D016C5"/>
    <w:rsid w:val="00D01C90"/>
    <w:rsid w:val="00D027D9"/>
    <w:rsid w:val="00D04606"/>
    <w:rsid w:val="00D12682"/>
    <w:rsid w:val="00D16FD9"/>
    <w:rsid w:val="00D211D0"/>
    <w:rsid w:val="00D228E5"/>
    <w:rsid w:val="00D23EF2"/>
    <w:rsid w:val="00D30CA8"/>
    <w:rsid w:val="00D30CC9"/>
    <w:rsid w:val="00D32DA6"/>
    <w:rsid w:val="00D33853"/>
    <w:rsid w:val="00D33F15"/>
    <w:rsid w:val="00D3400E"/>
    <w:rsid w:val="00D3539A"/>
    <w:rsid w:val="00D37BBA"/>
    <w:rsid w:val="00D404FD"/>
    <w:rsid w:val="00D531C2"/>
    <w:rsid w:val="00D550A2"/>
    <w:rsid w:val="00D55262"/>
    <w:rsid w:val="00D60C38"/>
    <w:rsid w:val="00D60E67"/>
    <w:rsid w:val="00D614C6"/>
    <w:rsid w:val="00D72D74"/>
    <w:rsid w:val="00D753E3"/>
    <w:rsid w:val="00D75CA3"/>
    <w:rsid w:val="00D818AE"/>
    <w:rsid w:val="00D8711A"/>
    <w:rsid w:val="00D955B0"/>
    <w:rsid w:val="00D96C09"/>
    <w:rsid w:val="00D96F70"/>
    <w:rsid w:val="00D97914"/>
    <w:rsid w:val="00DA1E3C"/>
    <w:rsid w:val="00DB08FF"/>
    <w:rsid w:val="00DB293C"/>
    <w:rsid w:val="00DB6F36"/>
    <w:rsid w:val="00DB77B5"/>
    <w:rsid w:val="00DC0C83"/>
    <w:rsid w:val="00DC5278"/>
    <w:rsid w:val="00DC6590"/>
    <w:rsid w:val="00DC6A90"/>
    <w:rsid w:val="00DC758F"/>
    <w:rsid w:val="00DD091C"/>
    <w:rsid w:val="00DD0CD1"/>
    <w:rsid w:val="00DD0F0D"/>
    <w:rsid w:val="00DD11BE"/>
    <w:rsid w:val="00DD327D"/>
    <w:rsid w:val="00DD32CE"/>
    <w:rsid w:val="00DD350B"/>
    <w:rsid w:val="00DD6EAE"/>
    <w:rsid w:val="00DF2344"/>
    <w:rsid w:val="00DF423D"/>
    <w:rsid w:val="00DF6B82"/>
    <w:rsid w:val="00DF7020"/>
    <w:rsid w:val="00DF7C87"/>
    <w:rsid w:val="00E00412"/>
    <w:rsid w:val="00E010D0"/>
    <w:rsid w:val="00E01812"/>
    <w:rsid w:val="00E10EF0"/>
    <w:rsid w:val="00E11EDB"/>
    <w:rsid w:val="00E15278"/>
    <w:rsid w:val="00E2096C"/>
    <w:rsid w:val="00E20AC9"/>
    <w:rsid w:val="00E266F9"/>
    <w:rsid w:val="00E26F55"/>
    <w:rsid w:val="00E27B8A"/>
    <w:rsid w:val="00E31635"/>
    <w:rsid w:val="00E3540D"/>
    <w:rsid w:val="00E36E4E"/>
    <w:rsid w:val="00E37227"/>
    <w:rsid w:val="00E4765E"/>
    <w:rsid w:val="00E54F9F"/>
    <w:rsid w:val="00E573F8"/>
    <w:rsid w:val="00E606BB"/>
    <w:rsid w:val="00E65534"/>
    <w:rsid w:val="00E65A20"/>
    <w:rsid w:val="00E66C80"/>
    <w:rsid w:val="00E67FE6"/>
    <w:rsid w:val="00E70103"/>
    <w:rsid w:val="00E71026"/>
    <w:rsid w:val="00E71F22"/>
    <w:rsid w:val="00E7255A"/>
    <w:rsid w:val="00E75B8A"/>
    <w:rsid w:val="00E75D95"/>
    <w:rsid w:val="00E8081F"/>
    <w:rsid w:val="00E80B8B"/>
    <w:rsid w:val="00E81D53"/>
    <w:rsid w:val="00E861DF"/>
    <w:rsid w:val="00E90B78"/>
    <w:rsid w:val="00E92F6D"/>
    <w:rsid w:val="00EA6552"/>
    <w:rsid w:val="00EA6F24"/>
    <w:rsid w:val="00EA78BA"/>
    <w:rsid w:val="00EA7D82"/>
    <w:rsid w:val="00EB0B13"/>
    <w:rsid w:val="00EB1E03"/>
    <w:rsid w:val="00EB37F7"/>
    <w:rsid w:val="00EB3FD4"/>
    <w:rsid w:val="00EB45B6"/>
    <w:rsid w:val="00EB5FD0"/>
    <w:rsid w:val="00EC4AAA"/>
    <w:rsid w:val="00EC4BFD"/>
    <w:rsid w:val="00EC7016"/>
    <w:rsid w:val="00ED12E6"/>
    <w:rsid w:val="00ED4BD5"/>
    <w:rsid w:val="00ED4C26"/>
    <w:rsid w:val="00ED4F40"/>
    <w:rsid w:val="00ED5219"/>
    <w:rsid w:val="00EE4C92"/>
    <w:rsid w:val="00EE5882"/>
    <w:rsid w:val="00EF0AE1"/>
    <w:rsid w:val="00EF7C48"/>
    <w:rsid w:val="00F007C7"/>
    <w:rsid w:val="00F01604"/>
    <w:rsid w:val="00F05A23"/>
    <w:rsid w:val="00F07044"/>
    <w:rsid w:val="00F07366"/>
    <w:rsid w:val="00F14CAA"/>
    <w:rsid w:val="00F16762"/>
    <w:rsid w:val="00F176E1"/>
    <w:rsid w:val="00F22FAF"/>
    <w:rsid w:val="00F24436"/>
    <w:rsid w:val="00F27EB0"/>
    <w:rsid w:val="00F3110E"/>
    <w:rsid w:val="00F32F6C"/>
    <w:rsid w:val="00F3319F"/>
    <w:rsid w:val="00F35D2E"/>
    <w:rsid w:val="00F35F37"/>
    <w:rsid w:val="00F42A8D"/>
    <w:rsid w:val="00F44883"/>
    <w:rsid w:val="00F44ECE"/>
    <w:rsid w:val="00F46EE8"/>
    <w:rsid w:val="00F52523"/>
    <w:rsid w:val="00F52B36"/>
    <w:rsid w:val="00F546E5"/>
    <w:rsid w:val="00F55916"/>
    <w:rsid w:val="00F60A5E"/>
    <w:rsid w:val="00F61B42"/>
    <w:rsid w:val="00F6270E"/>
    <w:rsid w:val="00F63140"/>
    <w:rsid w:val="00F64B3E"/>
    <w:rsid w:val="00F6757D"/>
    <w:rsid w:val="00F70AB3"/>
    <w:rsid w:val="00F771F3"/>
    <w:rsid w:val="00F85ABD"/>
    <w:rsid w:val="00F87079"/>
    <w:rsid w:val="00F875E2"/>
    <w:rsid w:val="00F907A2"/>
    <w:rsid w:val="00F92DD5"/>
    <w:rsid w:val="00F95C85"/>
    <w:rsid w:val="00F96FA3"/>
    <w:rsid w:val="00FA284A"/>
    <w:rsid w:val="00FA4A86"/>
    <w:rsid w:val="00FB23EF"/>
    <w:rsid w:val="00FB443A"/>
    <w:rsid w:val="00FB5E72"/>
    <w:rsid w:val="00FC57C3"/>
    <w:rsid w:val="00FC7ABF"/>
    <w:rsid w:val="00FD6352"/>
    <w:rsid w:val="00FD756D"/>
    <w:rsid w:val="00FE3DBA"/>
    <w:rsid w:val="00FE45FE"/>
    <w:rsid w:val="00FF0890"/>
    <w:rsid w:val="00F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0DFEE74"/>
  <w15:docId w15:val="{49FEBC8F-0444-4611-813C-31B773C3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2DE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E00C1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2D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2DE4"/>
    <w:pPr>
      <w:tabs>
        <w:tab w:val="center" w:pos="4153"/>
        <w:tab w:val="right" w:pos="8306"/>
      </w:tabs>
    </w:pPr>
    <w:rPr>
      <w:lang w:val="en-GB"/>
    </w:rPr>
  </w:style>
  <w:style w:type="table" w:styleId="TableGrid">
    <w:name w:val="Table Grid"/>
    <w:basedOn w:val="TableNormal"/>
    <w:rsid w:val="0028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552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7536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53680"/>
    <w:rPr>
      <w:sz w:val="24"/>
      <w:szCs w:val="24"/>
    </w:rPr>
  </w:style>
  <w:style w:type="character" w:customStyle="1" w:styleId="Heading1Char">
    <w:name w:val="Heading 1 Char"/>
    <w:link w:val="Heading1"/>
    <w:rsid w:val="00BE00C1"/>
    <w:rPr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BE00C1"/>
    <w:pPr>
      <w:jc w:val="center"/>
    </w:pPr>
    <w:rPr>
      <w:u w:val="single"/>
    </w:rPr>
  </w:style>
  <w:style w:type="character" w:customStyle="1" w:styleId="TitleChar">
    <w:name w:val="Title Char"/>
    <w:link w:val="Title"/>
    <w:rsid w:val="00BE00C1"/>
    <w:rPr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E00C1"/>
    <w:pPr>
      <w:jc w:val="center"/>
    </w:pPr>
    <w:rPr>
      <w:u w:val="single"/>
    </w:rPr>
  </w:style>
  <w:style w:type="character" w:customStyle="1" w:styleId="SubtitleChar">
    <w:name w:val="Subtitle Char"/>
    <w:link w:val="Subtitle"/>
    <w:rsid w:val="00BE00C1"/>
    <w:rPr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6A01FA"/>
    <w:rPr>
      <w:sz w:val="24"/>
      <w:szCs w:val="24"/>
      <w:lang w:val="en-GB"/>
    </w:rPr>
  </w:style>
  <w:style w:type="paragraph" w:customStyle="1" w:styleId="CUSTOMHeaderGrey">
    <w:name w:val="CUSTOM_Header_Grey"/>
    <w:basedOn w:val="Normal"/>
    <w:qFormat/>
    <w:rsid w:val="007428DD"/>
    <w:pPr>
      <w:tabs>
        <w:tab w:val="left" w:pos="510"/>
      </w:tabs>
      <w:suppressAutoHyphens/>
      <w:spacing w:line="180" w:lineRule="atLeast"/>
    </w:pPr>
    <w:rPr>
      <w:rFonts w:ascii="Arial" w:eastAsia="Calibri" w:hAnsi="Arial" w:cs="Arial"/>
      <w:color w:val="4C4C4C"/>
      <w:kern w:val="12"/>
      <w:sz w:val="14"/>
      <w:szCs w:val="22"/>
      <w:lang w:val="en-GB"/>
    </w:rPr>
  </w:style>
  <w:style w:type="paragraph" w:customStyle="1" w:styleId="CUSTOMHeaderBlue">
    <w:name w:val="CUSTOM_Header_Blue"/>
    <w:basedOn w:val="Normal"/>
    <w:next w:val="CUSTOMHeaderGrey"/>
    <w:qFormat/>
    <w:rsid w:val="007428DD"/>
    <w:pPr>
      <w:suppressAutoHyphens/>
      <w:spacing w:line="180" w:lineRule="atLeast"/>
    </w:pPr>
    <w:rPr>
      <w:rFonts w:ascii="Arial" w:eastAsia="Calibri" w:hAnsi="Arial" w:cs="Arial"/>
      <w:b/>
      <w:color w:val="004EB6"/>
      <w:kern w:val="12"/>
      <w:sz w:val="14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RAND\letters2\temp\Requisition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9" ma:contentTypeDescription="Create a new document." ma:contentTypeScope="" ma:versionID="64ba6ea34d15e10aa3166d414846678f">
  <xsd:schema xmlns:xsd="http://www.w3.org/2001/XMLSchema" xmlns:xs="http://www.w3.org/2001/XMLSchema" xmlns:p="http://schemas.microsoft.com/office/2006/metadata/properties" xmlns:ns3="a1581217-1297-4009-83af-da7713151191" targetNamespace="http://schemas.microsoft.com/office/2006/metadata/properties" ma:root="true" ma:fieldsID="011b504bccb98be4fc15e4bb79fb6785" ns3:_="">
    <xsd:import namespace="a1581217-1297-4009-83af-da77131511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17AD6-E70E-486B-B762-2237C2B62A67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a1581217-1297-4009-83af-da7713151191"/>
  </ds:schemaRefs>
</ds:datastoreItem>
</file>

<file path=customXml/itemProps2.xml><?xml version="1.0" encoding="utf-8"?>
<ds:datastoreItem xmlns:ds="http://schemas.openxmlformats.org/officeDocument/2006/customXml" ds:itemID="{04CB8ECB-9E0D-4628-B6BA-150534D3A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9B22BA-39B9-4408-A4B7-E16AD79A54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B70BAC-AABD-4ACD-80C6-A0EEF5088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RequisitionForm</Template>
  <TotalTime>65</TotalTime>
  <Pages>8</Pages>
  <Words>1126</Words>
  <Characters>5961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 Sudan</Company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zcs</dc:creator>
  <cp:keywords/>
  <dc:description/>
  <cp:lastModifiedBy>Ahmed Ibrahim</cp:lastModifiedBy>
  <cp:revision>12</cp:revision>
  <cp:lastPrinted>2020-01-08T09:17:00Z</cp:lastPrinted>
  <dcterms:created xsi:type="dcterms:W3CDTF">2020-06-08T11:43:00Z</dcterms:created>
  <dcterms:modified xsi:type="dcterms:W3CDTF">2020-10-25T13:07:00Z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